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rFonts w:ascii="???????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     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教学大纲模板</w:t>
      </w:r>
      <w:r>
        <w:rPr>
          <w:rFonts w:hint="eastAsia" w:ascii="???????" w:hAnsi="宋体"/>
          <w:bCs/>
          <w:kern w:val="0"/>
          <w:szCs w:val="21"/>
        </w:rPr>
        <w:t>（</w:t>
      </w:r>
      <w:r>
        <w:rPr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hint="eastAsia" w:ascii="???????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【秘书理论与实践】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SECRETARY</w:t>
      </w:r>
      <w:r>
        <w:rPr>
          <w:rFonts w:hint="eastAsia"/>
          <w:b/>
          <w:sz w:val="28"/>
          <w:szCs w:val="30"/>
        </w:rPr>
        <w:t>’</w:t>
      </w:r>
      <w:r>
        <w:rPr>
          <w:b/>
          <w:sz w:val="28"/>
          <w:szCs w:val="30"/>
        </w:rPr>
        <w:t>s SKILLS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课程代码：【</w:t>
      </w:r>
      <w:r>
        <w:rPr>
          <w:b/>
          <w:bCs/>
          <w:color w:val="000000"/>
          <w:sz w:val="20"/>
          <w:szCs w:val="20"/>
        </w:rPr>
        <w:t>2030360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课程学分：【</w:t>
      </w:r>
      <w:r>
        <w:rPr>
          <w:b/>
          <w:bCs/>
          <w:color w:val="000000"/>
          <w:sz w:val="20"/>
          <w:szCs w:val="20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面向专业：【</w:t>
      </w:r>
      <w:r>
        <w:rPr>
          <w:b/>
          <w:bCs/>
          <w:color w:val="000000"/>
          <w:sz w:val="20"/>
          <w:szCs w:val="20"/>
        </w:rPr>
        <w:t>15</w:t>
      </w:r>
      <w:r>
        <w:rPr>
          <w:rFonts w:hint="eastAsia"/>
          <w:b/>
          <w:bCs/>
          <w:color w:val="000000"/>
          <w:sz w:val="20"/>
          <w:szCs w:val="20"/>
        </w:rPr>
        <w:t>秘书】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课程性质：【系级必修课、专业核心课“◎”。】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教材【《秘书工作理论与实践》谭一平</w:t>
      </w:r>
      <w:r>
        <w:rPr>
          <w:b/>
          <w:bCs/>
          <w:color w:val="000000"/>
          <w:sz w:val="20"/>
          <w:szCs w:val="20"/>
        </w:rPr>
        <w:t>//</w:t>
      </w:r>
      <w:r>
        <w:rPr>
          <w:rFonts w:hint="eastAsia"/>
          <w:b/>
          <w:bCs/>
          <w:color w:val="000000"/>
          <w:sz w:val="20"/>
          <w:szCs w:val="20"/>
        </w:rPr>
        <w:t>史玉峤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清华大学出版社</w:t>
      </w:r>
      <w:r>
        <w:rPr>
          <w:b/>
          <w:bCs/>
          <w:color w:val="000000"/>
          <w:sz w:val="20"/>
          <w:szCs w:val="20"/>
        </w:rPr>
        <w:t xml:space="preserve"> 2014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、【《秘书实务》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杨锋主编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中国人民大学出版社</w:t>
      </w:r>
      <w:r>
        <w:rPr>
          <w:b/>
          <w:bCs/>
          <w:color w:val="000000"/>
          <w:sz w:val="20"/>
          <w:szCs w:val="20"/>
        </w:rPr>
        <w:t xml:space="preserve"> 2015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3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2</w:t>
      </w:r>
      <w:r>
        <w:rPr>
          <w:rFonts w:hint="eastAsia"/>
          <w:b/>
          <w:bCs/>
          <w:color w:val="000000"/>
          <w:sz w:val="20"/>
          <w:szCs w:val="20"/>
        </w:rPr>
        <w:t>、【《涉外秘书实务》杨剑宇主编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hint="eastAsia"/>
          <w:b/>
          <w:bCs/>
          <w:color w:val="000000"/>
          <w:sz w:val="20"/>
          <w:szCs w:val="20"/>
        </w:rPr>
        <w:t>华东师范大学出版社</w:t>
      </w:r>
      <w:r>
        <w:rPr>
          <w:b/>
          <w:bCs/>
          <w:color w:val="000000"/>
          <w:sz w:val="20"/>
          <w:szCs w:val="20"/>
        </w:rPr>
        <w:t xml:space="preserve"> 2013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5</w:t>
      </w:r>
      <w:r>
        <w:rPr>
          <w:rFonts w:hint="eastAsia"/>
          <w:b/>
          <w:bCs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3</w:t>
      </w:r>
      <w:r>
        <w:rPr>
          <w:rFonts w:hint="eastAsia"/>
          <w:b/>
          <w:bCs/>
          <w:color w:val="000000"/>
          <w:sz w:val="20"/>
          <w:szCs w:val="20"/>
        </w:rPr>
        <w:t>、【《秘书工作案例与实践》谢世洋主编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高等教育出版社出版</w:t>
      </w:r>
      <w:r>
        <w:rPr>
          <w:b/>
          <w:bCs/>
          <w:color w:val="000000"/>
          <w:sz w:val="20"/>
          <w:szCs w:val="20"/>
        </w:rPr>
        <w:t xml:space="preserve"> 2011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9</w:t>
      </w:r>
      <w:r>
        <w:rPr>
          <w:rFonts w:hint="eastAsia"/>
          <w:b/>
          <w:bCs/>
          <w:color w:val="000000"/>
          <w:sz w:val="20"/>
          <w:szCs w:val="20"/>
        </w:rPr>
        <w:t>月】课程网站网址：</w:t>
      </w:r>
    </w:p>
    <w:p>
      <w:pPr>
        <w:adjustRightInd w:val="0"/>
        <w:snapToGrid w:val="0"/>
        <w:spacing w:line="288" w:lineRule="auto"/>
        <w:ind w:firstLine="411" w:firstLineChars="19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"https://elearning.gench.edu.cn:8443/webapps/blackboard/execute/modulepage/view?course_id=_10448_1&amp;cmp_tab_id=_11128_1&amp;editMode=true&amp;mode=cpview" </w:instrText>
      </w:r>
      <w:r>
        <w:fldChar w:fldCharType="separate"/>
      </w:r>
      <w:r>
        <w:rPr>
          <w:rStyle w:val="5"/>
          <w:sz w:val="20"/>
          <w:szCs w:val="20"/>
        </w:rPr>
        <w:t>https://elearning.gench.edu.cn:8443/webapps/blackboard/execute/modulepage/view?course_id=_10448_1&amp;cmp_tab_id=_11128_1&amp;editMode=true&amp;mode=cpview</w:t>
      </w:r>
      <w:r>
        <w:rPr>
          <w:rStyle w:val="5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沟通与交流</w:t>
      </w:r>
      <w:r>
        <w:rPr>
          <w:color w:val="000000"/>
          <w:sz w:val="20"/>
          <w:szCs w:val="20"/>
        </w:rPr>
        <w:t xml:space="preserve"> 2030360  4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秘书理论与实践课程以职业岗位能力为指导思想，通过该课程的学习，使学生掌握本职业岗位必需和够用的基本理论，使学生具备文书处理与写作能力、办公室事务处理能力会议组织与服务能力和商务活动能力，实现学生“会办文、会办会、会办事”的教学目标。项目按照秘书岗位群要求，突出文秘工作的实践性环节。以情景模拟、任务驱动、工学结合为主要教学模式，通过各项目的实践训练，使学生掌握秘书工作的技能，培养职业素质，积累工作经验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hint="eastAsia" w:ascii="黑体" w:hAnsi="宋体" w:eastAsia="黑体"/>
          <w:sz w:val="24"/>
        </w:rPr>
        <w:t>的关联性（必填项）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五、课程目标</w:t>
      </w:r>
      <w:r>
        <w:rPr>
          <w:rFonts w:ascii="黑体" w:hAnsi="宋体" w:eastAsia="黑体"/>
          <w:sz w:val="24"/>
          <w:highlight w:val="yellow"/>
        </w:rPr>
        <w:t>/</w:t>
      </w:r>
      <w:r>
        <w:rPr>
          <w:rFonts w:hint="eastAsia" w:ascii="黑体" w:hAnsi="宋体" w:eastAsia="黑体"/>
          <w:sz w:val="24"/>
          <w:highlight w:val="yellow"/>
        </w:rPr>
        <w:t>课程预期学习成果（必填项）（预期学习成果要可测量</w:t>
      </w:r>
      <w:r>
        <w:rPr>
          <w:rFonts w:ascii="黑体" w:hAnsi="宋体" w:eastAsia="黑体"/>
          <w:sz w:val="24"/>
          <w:highlight w:val="yellow"/>
        </w:rPr>
        <w:t>/</w:t>
      </w:r>
      <w:r>
        <w:rPr>
          <w:rFonts w:hint="eastAsia" w:ascii="黑体" w:hAnsi="宋体" w:eastAsia="黑体"/>
          <w:sz w:val="24"/>
          <w:highlight w:val="yellow"/>
        </w:rPr>
        <w:t>能够证明）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能够在工作中倾听他人意见、尊重他人观点、分析他人需求，能够揣摩领导的意图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小组作业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ind w:firstLine="110" w:firstLineChars="5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情景分析法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能够在秘书岗位上恪守职业道德，诚实守信，尽职尽责。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能够进行压力管理，在繁琐事务中</w:t>
            </w:r>
            <w:r>
              <w:rPr>
                <w:rFonts w:hint="eastAsia"/>
                <w:color w:val="000000"/>
                <w:sz w:val="20"/>
                <w:szCs w:val="20"/>
              </w:rPr>
              <w:t>尽责抗压、控制情绪和调整情绪，能够灵活处理突发事件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能够有奉献社会的大爱责任意识，具有服务企业、服务社会的意愿和行为能力。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启发式教学、案例分析法、项目任务法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六、课程内容（必填项）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此处分单元列出教学的知识点和能力要求。知识点用布鲁姆认知能力的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种层次：</w:t>
      </w:r>
      <w:r>
        <w:rPr>
          <w:bCs/>
          <w:sz w:val="20"/>
          <w:szCs w:val="20"/>
        </w:rPr>
        <w:t xml:space="preserve"> (</w:t>
      </w:r>
      <w:r>
        <w:rPr>
          <w:rFonts w:hint="eastAsia"/>
          <w:bCs/>
          <w:sz w:val="20"/>
          <w:szCs w:val="20"/>
        </w:rPr>
        <w:t>“知道”、“理解”、“运用”、“分析”、“综合”、“评价”</w:t>
      </w:r>
      <w:r>
        <w:rPr>
          <w:bCs/>
          <w:sz w:val="20"/>
          <w:szCs w:val="20"/>
        </w:rPr>
        <w:t>)</w:t>
      </w:r>
      <w:r>
        <w:rPr>
          <w:rFonts w:hint="eastAsia"/>
          <w:bCs/>
          <w:sz w:val="20"/>
          <w:szCs w:val="20"/>
        </w:rPr>
        <w:t>来表达对学生学习要求上的差异。能力要求必须选用合适的行为动词来表达。用文字说明教学的难点所在，并标明每个单元的理论课时数和实践课时数。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第一部分</w:t>
      </w:r>
      <w:r>
        <w:rPr>
          <w:bCs/>
          <w:sz w:val="20"/>
          <w:szCs w:val="20"/>
        </w:rPr>
        <w:t>  </w:t>
      </w:r>
      <w:r>
        <w:rPr>
          <w:rFonts w:hint="eastAsia"/>
          <w:bCs/>
          <w:sz w:val="20"/>
          <w:szCs w:val="20"/>
        </w:rPr>
        <w:t>秘书职业认识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秘书工作概述（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秘书的概念、类别与职业特征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秘书工作的内容、性质与作用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秘书工作机构的性质、地位与职能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知识目标：通过学习，能了解秘书的概念、类别和职业特征，掌握秘书工作的内容、性质和作用，以及秘书工作机构的性质、地位和职能等有关知识点。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技能目标：通过训练，能初步掌握如何对秘书工作进行绩效管理等技能。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重点：对秘书相关知识的掌握。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难点：秘书角色定位。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秘书职业素养（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秘书的思想修养与职业道德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秘书的知识与能力要求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秘书的心理与性格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秘书的礼仪修养与形象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知识目标：通过学习，能了解秘书应具备的综合素质和职业素养，掌握培养这些素质的有关知识，掌握秘书形象设计的要求，了解与此相关的方式方法。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技能目标：通过训练，能掌握培养秘书综合素质与职业素养的方法和技能。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重点：秘书综合素质（职业道德、知识、能力、形象）。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难点：能力要求。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第三单元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秘书职能（</w:t>
      </w:r>
      <w:r>
        <w:rPr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辅助决策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督促检查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协调关系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保守秘密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3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秘书的职能环境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知识目标：通过学习，了解秘书具备的职能，认识秘书活动的任务、职责、作用，明确秘书人员的工作方向、活动范围和办事标准。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通过训练，掌握秘书人员在辅助政务和处理事务时应遵循的原则、方法和技巧。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重点：秘书工作的任务、职责、办事标准。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难点：领会领导意图，出谋献策。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第二部分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秘书实务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办公室事务管理（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办公环境维护与管理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办公室日常事务管理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知识目标：通过学习，能了解办公环境的维护与管理，电话、印信、值班和办公用品与设备等日常事务管理，以及办公效率与时间管理等有关知识点。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技能目标：通过训练，能掌握接打电话，编制值班表，填写值班记录，编写各类日程表，填写工作日志，制作约会卡等技能。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重点：日常事务管理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难点：办公效率与时间管理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秘书接待工作（</w:t>
      </w: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接待工作的特性、意义与原则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接待工作的类型、规格与内容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接待工作的流程与方法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知识目标：通过学习，能了解接待工作的特性、意义、原则、类型、规格与内容等有关知识点。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技能目标：通过训练，能掌握接待工作的流程和方法，并能在实际接待工作中运用好所学的技能与技巧。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重点：接待工作的流程和方法。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难点：接待计划、接待技巧。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秘书办会工作（</w:t>
      </w:r>
      <w:r>
        <w:rPr>
          <w:bCs/>
          <w:sz w:val="20"/>
          <w:szCs w:val="20"/>
        </w:rPr>
        <w:t>12</w:t>
      </w:r>
      <w:r>
        <w:rPr>
          <w:rFonts w:hint="eastAsia"/>
          <w:bCs/>
          <w:sz w:val="20"/>
          <w:szCs w:val="20"/>
        </w:rPr>
        <w:t>课时）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会议的要素、类型、作用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会前秘书工作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会中秘书工作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会后秘书工作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、教学要求：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知识目标：通过学习，能熟知会前的计划筹备、会间的组织服务、会后的善后处理的有关知识点。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技能目标：通过训练，能掌握拟定会议预案、安排会议议程与日程、撰写会议通知、搞好会场布置、做好会议记录、拟写会议纪要等技能。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重点：会前准备、会中服务、会议善后。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</w:t>
      </w:r>
      <w:r>
        <w:rPr>
          <w:rFonts w:hint="eastAsia"/>
          <w:bCs/>
          <w:sz w:val="20"/>
          <w:szCs w:val="20"/>
        </w:rPr>
        <w:t>难点：拟写会议预案。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第七单元</w:t>
      </w:r>
      <w:r>
        <w:rPr>
          <w:bCs/>
          <w:sz w:val="20"/>
          <w:szCs w:val="20"/>
        </w:rPr>
        <w:t xml:space="preserve">  </w:t>
      </w:r>
      <w:r>
        <w:rPr>
          <w:rFonts w:hint="eastAsia"/>
          <w:bCs/>
          <w:sz w:val="20"/>
          <w:szCs w:val="20"/>
        </w:rPr>
        <w:t>秘书办文工作（</w:t>
      </w: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1</w:t>
      </w:r>
      <w:r>
        <w:rPr>
          <w:rFonts w:hint="eastAsia"/>
          <w:bCs/>
          <w:sz w:val="20"/>
          <w:szCs w:val="20"/>
        </w:rPr>
        <w:t>、教学内容：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通用文书</w:t>
      </w:r>
    </w:p>
    <w:p>
      <w:pPr>
        <w:snapToGrid w:val="0"/>
        <w:spacing w:line="288" w:lineRule="auto"/>
        <w:ind w:right="26"/>
        <w:rPr>
          <w:bCs/>
          <w:sz w:val="20"/>
          <w:szCs w:val="20"/>
        </w:rPr>
      </w:pPr>
      <w:r>
        <w:rPr>
          <w:bCs/>
          <w:sz w:val="20"/>
          <w:szCs w:val="20"/>
        </w:rPr>
        <w:t> 7</w:t>
      </w:r>
      <w:r>
        <w:rPr>
          <w:rFonts w:hint="eastAsia"/>
          <w:bCs/>
          <w:sz w:val="20"/>
          <w:szCs w:val="20"/>
        </w:rPr>
        <w:t>．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商务文书</w:t>
      </w:r>
      <w:r>
        <w:rPr>
          <w:bCs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文书处理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知识目标：通过学习，能熟知通用文书、专用文书、涉外商务文书的有关知识点。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技能目标：通过训练，能掌握文书撰拟、公文处理的技能，包括收文处理和发文处理的技能。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重点：文书处理。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难点：文书撰写。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第八单元</w:t>
      </w:r>
      <w:r>
        <w:rPr>
          <w:sz w:val="20"/>
          <w:szCs w:val="20"/>
        </w:rPr>
        <w:t xml:space="preserve">  </w:t>
      </w:r>
      <w:r>
        <w:rPr>
          <w:rFonts w:hint="eastAsia"/>
          <w:sz w:val="20"/>
          <w:szCs w:val="20"/>
        </w:rPr>
        <w:t>信息与调研工作（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信息工作的特点和意义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信息工作的流程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调查研究的内容和原则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8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调查研究的方法、程序和步骤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知识目标：通过学习，能掌握信息的涵义、特征与分类，信息工作的特点和意义；调查研究的涵义、作用、内容、原则和类型等有关知识点。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技能目标：通过训练，能掌握信息工作的流程，调查研究的方法、程序和步骤等技能。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重点：掌握信息工作的流程。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难点：调查研究的方法。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第九单元</w:t>
      </w: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沟通与协调工作（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课时）</w:t>
      </w:r>
    </w:p>
    <w:p>
      <w:pPr>
        <w:pStyle w:val="11"/>
        <w:numPr>
          <w:ilvl w:val="0"/>
          <w:numId w:val="1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沟通协调的范围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协调的方法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9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协调艺术</w:t>
      </w:r>
    </w:p>
    <w:p>
      <w:pPr>
        <w:snapToGrid w:val="0"/>
        <w:spacing w:line="288" w:lineRule="auto"/>
        <w:ind w:left="45" w:right="26"/>
        <w:rPr>
          <w:sz w:val="20"/>
          <w:szCs w:val="20"/>
        </w:rPr>
      </w:pPr>
      <w:r>
        <w:rPr>
          <w:sz w:val="20"/>
          <w:szCs w:val="20"/>
        </w:rPr>
        <w:t> 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知识目标：通过学习，掌握秘书沟通协调的范围，根据不同的关系类型采用不同的方法，认识到协调艺术的重要性。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技能目标：通过训练，掌握协调方法，运用协调艺术，增强协调技能。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重点：明确协调范围。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难点：协调方法和艺术。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第十单元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秘书与商务活动（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</w:t>
      </w:r>
      <w:r>
        <w:rPr>
          <w:rFonts w:hint="eastAsia"/>
          <w:sz w:val="20"/>
          <w:szCs w:val="20"/>
        </w:rPr>
        <w:t>、教学内容：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商务沟通的涵义和方法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 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商务谈判的要素、类型、程序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．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商务宴请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、教学要求：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知识目标：通过学习，了解掌握商务沟通的类型和方法、商务谈判的程序和谈判中的秘书工作以及组织商务活动的相关知识。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技能目标：能运用商务沟通技巧，克服沟通障碍；密切配合商务谈判做好相关工作；合理恰当地组织安排商务活动。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重点：商务谈判的程序和谈判中的秘书工作。</w:t>
      </w:r>
      <w:r>
        <w:rPr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难点：商务活动的组织。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接待工作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接待技巧、接待礼仪等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会议组织与策划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会议前准备、会议中事务、会后总结工作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办公室实务管理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接听电话、办公设备操作等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tbl>
      <w:tblPr>
        <w:tblStyle w:val="6"/>
        <w:tblpPr w:leftFromText="180" w:rightFromText="180" w:vertAnchor="text" w:horzAnchor="margin" w:tblpY="12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调研报告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大作业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bookmarkEnd w:id="1"/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</w:t>
      </w:r>
      <w:r>
        <w:rPr>
          <w:rFonts w:ascii="宋体" w:hAnsi="宋体"/>
          <w:sz w:val="20"/>
          <w:szCs w:val="20"/>
        </w:rPr>
        <w:t xml:space="preserve">, 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常用的评价方式有：</w:t>
      </w:r>
      <w:r>
        <w:rPr>
          <w:rFonts w:hint="eastAsia" w:ascii="宋体" w:hAnsi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/>
          <w:b/>
          <w:sz w:val="20"/>
          <w:szCs w:val="20"/>
          <w:highlight w:val="yellow"/>
        </w:rPr>
        <w:t>X</w:t>
      </w:r>
      <w:r>
        <w:rPr>
          <w:rFonts w:hint="eastAsia" w:ascii="宋体" w:hAnsi="宋体"/>
          <w:b/>
          <w:sz w:val="20"/>
          <w:szCs w:val="20"/>
          <w:highlight w:val="yellow"/>
        </w:rPr>
        <w:t>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系主任审核签名：徐磊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201808</w:t>
      </w:r>
      <w:r>
        <w:rPr>
          <w:sz w:val="28"/>
          <w:szCs w:val="28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995"/>
    <w:multiLevelType w:val="multilevel"/>
    <w:tmpl w:val="1BB64995"/>
    <w:lvl w:ilvl="0" w:tentative="0">
      <w:start w:val="1"/>
      <w:numFmt w:val="decimal"/>
      <w:lvlText w:val="%1、"/>
      <w:lvlJc w:val="left"/>
      <w:pPr>
        <w:ind w:left="405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C70C5"/>
    <w:rsid w:val="001072BC"/>
    <w:rsid w:val="00137400"/>
    <w:rsid w:val="00256B39"/>
    <w:rsid w:val="0026033C"/>
    <w:rsid w:val="00292AE1"/>
    <w:rsid w:val="002E3721"/>
    <w:rsid w:val="00313BBA"/>
    <w:rsid w:val="0032602E"/>
    <w:rsid w:val="003367AE"/>
    <w:rsid w:val="00364576"/>
    <w:rsid w:val="003B1258"/>
    <w:rsid w:val="003F216B"/>
    <w:rsid w:val="004100B0"/>
    <w:rsid w:val="005467DC"/>
    <w:rsid w:val="00553D03"/>
    <w:rsid w:val="00586F3C"/>
    <w:rsid w:val="005B2B6D"/>
    <w:rsid w:val="005B4B4E"/>
    <w:rsid w:val="00624FE1"/>
    <w:rsid w:val="006328C4"/>
    <w:rsid w:val="006915FA"/>
    <w:rsid w:val="007208D6"/>
    <w:rsid w:val="008055EF"/>
    <w:rsid w:val="00861E1F"/>
    <w:rsid w:val="008B397C"/>
    <w:rsid w:val="008B47F4"/>
    <w:rsid w:val="00900019"/>
    <w:rsid w:val="00906042"/>
    <w:rsid w:val="009555D7"/>
    <w:rsid w:val="0099063E"/>
    <w:rsid w:val="009B68A9"/>
    <w:rsid w:val="009D02D4"/>
    <w:rsid w:val="00A263DF"/>
    <w:rsid w:val="00A769B1"/>
    <w:rsid w:val="00A86F41"/>
    <w:rsid w:val="00AC4C45"/>
    <w:rsid w:val="00AE5B5D"/>
    <w:rsid w:val="00B46F21"/>
    <w:rsid w:val="00B511A5"/>
    <w:rsid w:val="00B715A8"/>
    <w:rsid w:val="00B736A7"/>
    <w:rsid w:val="00B7651F"/>
    <w:rsid w:val="00BA1CC9"/>
    <w:rsid w:val="00BD75AD"/>
    <w:rsid w:val="00C460FF"/>
    <w:rsid w:val="00C56E09"/>
    <w:rsid w:val="00C642BB"/>
    <w:rsid w:val="00CA584A"/>
    <w:rsid w:val="00CE11C7"/>
    <w:rsid w:val="00CF096B"/>
    <w:rsid w:val="00CF5A44"/>
    <w:rsid w:val="00D552D7"/>
    <w:rsid w:val="00E15F62"/>
    <w:rsid w:val="00E16D30"/>
    <w:rsid w:val="00E33169"/>
    <w:rsid w:val="00E549DB"/>
    <w:rsid w:val="00E70904"/>
    <w:rsid w:val="00EA1CF9"/>
    <w:rsid w:val="00EB663E"/>
    <w:rsid w:val="00EF44B1"/>
    <w:rsid w:val="00F22131"/>
    <w:rsid w:val="00F35AA0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C55E1B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catalog-title"/>
    <w:basedOn w:val="4"/>
    <w:qFormat/>
    <w:uiPriority w:val="99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8</Pages>
  <Words>825</Words>
  <Characters>4706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2018-09-13T04:22:00Z</dcterms:created>
  <dc:creator>juvg</dc:creator>
  <cp:lastModifiedBy>111111</cp:lastModifiedBy>
  <dcterms:modified xsi:type="dcterms:W3CDTF">2018-10-10T03:32:37Z</dcterms:modified>
  <dc:title>       专业课课程教学大纲模板（2017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