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50E2" w14:textId="77777777" w:rsidR="00360AE5" w:rsidRPr="00326EF7" w:rsidRDefault="00360AE5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14:paraId="4F8AC41E" w14:textId="77777777" w:rsidR="00A34F2C" w:rsidRPr="00326EF7" w:rsidRDefault="00A34F2C" w:rsidP="00A34F2C">
      <w:pPr>
        <w:spacing w:line="288" w:lineRule="auto"/>
        <w:jc w:val="center"/>
        <w:rPr>
          <w:rFonts w:ascii="???????" w:hAnsi="宋体"/>
          <w:b/>
          <w:bCs/>
          <w:kern w:val="0"/>
          <w:szCs w:val="21"/>
        </w:rPr>
      </w:pPr>
      <w:r w:rsidRPr="00326EF7">
        <w:rPr>
          <w:rFonts w:ascii="宋体" w:hAnsi="宋体" w:hint="eastAsia"/>
          <w:b/>
          <w:bCs/>
          <w:kern w:val="0"/>
          <w:sz w:val="40"/>
          <w:szCs w:val="40"/>
        </w:rPr>
        <w:t>专业课课程</w:t>
      </w:r>
      <w:r w:rsidRPr="00326EF7">
        <w:rPr>
          <w:rFonts w:ascii="???????" w:eastAsia="Times New Roman" w:hAnsi="宋体"/>
          <w:b/>
          <w:bCs/>
          <w:kern w:val="0"/>
          <w:sz w:val="40"/>
          <w:szCs w:val="40"/>
        </w:rPr>
        <w:t>教学大纲</w:t>
      </w:r>
    </w:p>
    <w:p w14:paraId="1992A0D2" w14:textId="77777777" w:rsidR="00360AE5" w:rsidRPr="00326EF7" w:rsidRDefault="00083DD7" w:rsidP="00A34F2C"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 w:rsidRPr="00326EF7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E6780" wp14:editId="32E56088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0983D" w14:textId="77777777" w:rsidR="00360AE5" w:rsidRDefault="00CE598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6780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" stroked="f" strokeweight=".5pt">
                <v:path arrowok="t"/>
                <v:textbox>
                  <w:txbxContent>
                    <w:p w14:paraId="7590983D" w14:textId="77777777" w:rsidR="00360AE5" w:rsidRDefault="00CE598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98C" w:rsidRPr="00326EF7">
        <w:rPr>
          <w:rFonts w:hint="eastAsia"/>
          <w:b/>
          <w:sz w:val="28"/>
          <w:szCs w:val="30"/>
        </w:rPr>
        <w:t>【</w:t>
      </w:r>
      <w:r w:rsidR="00EA2A39">
        <w:rPr>
          <w:rFonts w:hint="eastAsia"/>
          <w:b/>
          <w:sz w:val="28"/>
          <w:szCs w:val="30"/>
        </w:rPr>
        <w:t>数据信息与可视化</w:t>
      </w:r>
      <w:r w:rsidR="00CE598C" w:rsidRPr="00326EF7">
        <w:rPr>
          <w:rFonts w:hint="eastAsia"/>
          <w:b/>
          <w:sz w:val="28"/>
          <w:szCs w:val="30"/>
        </w:rPr>
        <w:t>】</w:t>
      </w:r>
    </w:p>
    <w:p w14:paraId="29305DAD" w14:textId="77777777" w:rsidR="00360AE5" w:rsidRPr="00326EF7" w:rsidRDefault="00CE598C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 w:rsidRPr="00326EF7">
        <w:rPr>
          <w:rFonts w:ascii="宋体" w:hAnsi="宋体" w:hint="eastAsia"/>
          <w:b/>
          <w:sz w:val="28"/>
          <w:szCs w:val="30"/>
        </w:rPr>
        <w:t>【</w:t>
      </w:r>
      <w:r w:rsidR="00EA2A39">
        <w:rPr>
          <w:rFonts w:ascii="宋体" w:hAnsi="宋体" w:hint="eastAsia"/>
          <w:b/>
          <w:sz w:val="28"/>
          <w:szCs w:val="30"/>
        </w:rPr>
        <w:t xml:space="preserve">data information and </w:t>
      </w:r>
      <w:r w:rsidR="009869D3" w:rsidRPr="009869D3">
        <w:rPr>
          <w:rFonts w:ascii="宋体" w:hAnsi="宋体"/>
          <w:b/>
          <w:sz w:val="28"/>
          <w:szCs w:val="30"/>
        </w:rPr>
        <w:t>visualization</w:t>
      </w:r>
      <w:r w:rsidRPr="00326EF7">
        <w:rPr>
          <w:rFonts w:ascii="宋体" w:hAnsi="宋体" w:hint="eastAsia"/>
          <w:b/>
          <w:sz w:val="28"/>
          <w:szCs w:val="30"/>
        </w:rPr>
        <w:t>】</w:t>
      </w:r>
    </w:p>
    <w:p w14:paraId="3F8670F7" w14:textId="77777777" w:rsidR="00360AE5" w:rsidRPr="00326EF7" w:rsidRDefault="00CE598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326EF7">
        <w:rPr>
          <w:rFonts w:ascii="黑体" w:eastAsia="黑体" w:hAnsi="宋体"/>
          <w:sz w:val="24"/>
        </w:rPr>
        <w:t>一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基本信息</w:t>
      </w:r>
    </w:p>
    <w:p w14:paraId="23A899A3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b/>
          <w:bCs/>
          <w:szCs w:val="21"/>
        </w:rPr>
      </w:pPr>
      <w:r w:rsidRPr="00487F59">
        <w:rPr>
          <w:rFonts w:ascii="宋体" w:hAnsi="宋体"/>
          <w:b/>
          <w:bCs/>
          <w:szCs w:val="21"/>
        </w:rPr>
        <w:t>课程代码：</w:t>
      </w:r>
      <w:r w:rsidRPr="00487F59">
        <w:rPr>
          <w:rFonts w:ascii="宋体" w:hAnsi="宋体" w:hint="eastAsia"/>
          <w:b/>
          <w:bCs/>
          <w:szCs w:val="21"/>
        </w:rPr>
        <w:t>【</w:t>
      </w:r>
      <w:r w:rsidR="004864EF" w:rsidRPr="00487F59">
        <w:rPr>
          <w:rFonts w:ascii="宋体" w:hAnsi="宋体"/>
          <w:szCs w:val="21"/>
        </w:rPr>
        <w:t>2030528</w:t>
      </w:r>
      <w:r w:rsidRPr="00487F59">
        <w:rPr>
          <w:rFonts w:ascii="宋体" w:hAnsi="宋体" w:hint="eastAsia"/>
          <w:b/>
          <w:bCs/>
          <w:szCs w:val="21"/>
        </w:rPr>
        <w:t>】</w:t>
      </w:r>
    </w:p>
    <w:p w14:paraId="161AB6E4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课程学分：</w:t>
      </w:r>
      <w:r w:rsidRPr="00487F59">
        <w:rPr>
          <w:rFonts w:ascii="宋体" w:hAnsi="宋体"/>
          <w:szCs w:val="21"/>
        </w:rPr>
        <w:t>【</w:t>
      </w:r>
      <w:r w:rsidR="004864EF" w:rsidRPr="00487F59">
        <w:rPr>
          <w:rFonts w:ascii="宋体" w:hAnsi="宋体" w:hint="eastAsia"/>
          <w:szCs w:val="21"/>
        </w:rPr>
        <w:t>4</w:t>
      </w:r>
      <w:r w:rsidRPr="00487F59">
        <w:rPr>
          <w:rFonts w:ascii="宋体" w:hAnsi="宋体"/>
          <w:szCs w:val="21"/>
        </w:rPr>
        <w:t>】</w:t>
      </w:r>
    </w:p>
    <w:p w14:paraId="19E716E8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面向专业：</w:t>
      </w:r>
      <w:r w:rsidRPr="00487F59">
        <w:rPr>
          <w:rFonts w:ascii="宋体" w:hAnsi="宋体"/>
          <w:szCs w:val="21"/>
        </w:rPr>
        <w:t>【</w:t>
      </w:r>
      <w:r w:rsidR="00BB0F18" w:rsidRPr="00487F59">
        <w:rPr>
          <w:rFonts w:ascii="宋体" w:hAnsi="宋体" w:hint="eastAsia"/>
          <w:szCs w:val="21"/>
        </w:rPr>
        <w:t>传播网媒</w:t>
      </w:r>
      <w:r w:rsidRPr="00487F59">
        <w:rPr>
          <w:rFonts w:ascii="宋体" w:hAnsi="宋体"/>
          <w:szCs w:val="21"/>
        </w:rPr>
        <w:t>】</w:t>
      </w:r>
    </w:p>
    <w:p w14:paraId="51668019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szCs w:val="21"/>
        </w:rPr>
      </w:pPr>
      <w:r w:rsidRPr="00487F59">
        <w:rPr>
          <w:rFonts w:ascii="宋体" w:hAnsi="宋体"/>
          <w:b/>
          <w:bCs/>
          <w:szCs w:val="21"/>
        </w:rPr>
        <w:t>课程性质：</w:t>
      </w:r>
      <w:r w:rsidRPr="00487F59">
        <w:rPr>
          <w:rFonts w:ascii="宋体" w:hAnsi="宋体"/>
          <w:szCs w:val="21"/>
        </w:rPr>
        <w:t>【</w:t>
      </w:r>
      <w:r w:rsidR="00A34F2C" w:rsidRPr="00487F59">
        <w:rPr>
          <w:rFonts w:ascii="宋体" w:hAnsi="宋体" w:hint="eastAsia"/>
          <w:szCs w:val="21"/>
        </w:rPr>
        <w:t>系级</w:t>
      </w:r>
      <w:r w:rsidRPr="00487F59">
        <w:rPr>
          <w:rFonts w:ascii="宋体" w:hAnsi="宋体" w:hint="eastAsia"/>
          <w:szCs w:val="21"/>
        </w:rPr>
        <w:t>专业选修课</w:t>
      </w:r>
      <w:r w:rsidRPr="00487F59">
        <w:rPr>
          <w:rFonts w:ascii="宋体" w:hAnsi="宋体"/>
          <w:szCs w:val="21"/>
        </w:rPr>
        <w:t>】</w:t>
      </w:r>
    </w:p>
    <w:p w14:paraId="644D134D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szCs w:val="21"/>
        </w:rPr>
      </w:pPr>
      <w:r w:rsidRPr="00487F59">
        <w:rPr>
          <w:rFonts w:ascii="宋体" w:hAnsi="宋体" w:hint="eastAsia"/>
          <w:b/>
          <w:bCs/>
          <w:szCs w:val="21"/>
        </w:rPr>
        <w:t>课程类型：</w:t>
      </w: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szCs w:val="21"/>
        </w:rPr>
        <w:t>理论实践教学课</w:t>
      </w:r>
      <w:r w:rsidRPr="00487F59">
        <w:rPr>
          <w:rFonts w:ascii="宋体" w:hAnsi="宋体"/>
          <w:szCs w:val="21"/>
        </w:rPr>
        <w:t>】</w:t>
      </w:r>
    </w:p>
    <w:p w14:paraId="7BEA511A" w14:textId="77777777" w:rsidR="00360AE5" w:rsidRPr="00487F59" w:rsidRDefault="00CE598C">
      <w:pPr>
        <w:snapToGrid w:val="0"/>
        <w:spacing w:line="288" w:lineRule="auto"/>
        <w:ind w:firstLineChars="196" w:firstLine="412"/>
        <w:rPr>
          <w:rFonts w:ascii="宋体" w:hAnsi="宋体"/>
          <w:b/>
          <w:bCs/>
          <w:szCs w:val="21"/>
        </w:rPr>
      </w:pPr>
      <w:r w:rsidRPr="00487F59">
        <w:rPr>
          <w:rFonts w:ascii="宋体" w:hAnsi="宋体"/>
          <w:b/>
          <w:bCs/>
          <w:szCs w:val="21"/>
        </w:rPr>
        <w:t>开课院系：</w:t>
      </w:r>
      <w:r w:rsidRPr="00487F59">
        <w:rPr>
          <w:rFonts w:ascii="宋体" w:hAnsi="宋体" w:hint="eastAsia"/>
          <w:bCs/>
          <w:szCs w:val="21"/>
        </w:rPr>
        <w:t>新闻传播学院</w:t>
      </w:r>
    </w:p>
    <w:p w14:paraId="6736545E" w14:textId="77777777" w:rsidR="00A34F2C" w:rsidRPr="00487F59" w:rsidRDefault="00CE598C">
      <w:pPr>
        <w:snapToGrid w:val="0"/>
        <w:spacing w:line="288" w:lineRule="auto"/>
        <w:ind w:firstLineChars="200" w:firstLine="420"/>
        <w:rPr>
          <w:rFonts w:ascii="宋体" w:hAnsi="宋体"/>
          <w:b/>
          <w:bCs/>
          <w:szCs w:val="21"/>
        </w:rPr>
      </w:pPr>
      <w:r w:rsidRPr="00487F59">
        <w:rPr>
          <w:rFonts w:ascii="宋体" w:hAnsi="宋体" w:hint="eastAsia"/>
          <w:b/>
          <w:bCs/>
          <w:szCs w:val="21"/>
        </w:rPr>
        <w:t>使用</w:t>
      </w:r>
      <w:r w:rsidRPr="00487F59">
        <w:rPr>
          <w:rFonts w:ascii="宋体" w:hAnsi="宋体"/>
          <w:b/>
          <w:bCs/>
          <w:szCs w:val="21"/>
        </w:rPr>
        <w:t>教材：</w:t>
      </w:r>
    </w:p>
    <w:p w14:paraId="2CD7E481" w14:textId="77777777" w:rsidR="004534E8" w:rsidRPr="00435FC5" w:rsidRDefault="004534E8" w:rsidP="004534E8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color w:val="000000"/>
          <w:szCs w:val="21"/>
        </w:rPr>
        <w:t>《</w:t>
      </w:r>
      <w:r>
        <w:rPr>
          <w:rFonts w:ascii="宋体" w:hAnsi="宋体" w:hint="eastAsia"/>
          <w:color w:val="000000"/>
          <w:szCs w:val="21"/>
        </w:rPr>
        <w:t>信息图表设计</w:t>
      </w:r>
      <w:r w:rsidRPr="00487F59">
        <w:rPr>
          <w:rFonts w:ascii="宋体" w:hAnsi="宋体" w:hint="eastAsia"/>
          <w:color w:val="000000"/>
          <w:szCs w:val="21"/>
        </w:rPr>
        <w:t>》，</w:t>
      </w:r>
      <w:r>
        <w:rPr>
          <w:rFonts w:ascii="宋体" w:hAnsi="宋体" w:hint="eastAsia"/>
          <w:color w:val="000000"/>
          <w:szCs w:val="21"/>
        </w:rPr>
        <w:t>日 樱田 润著 施梦洁 译 上海人民美术出版社2019</w:t>
      </w:r>
      <w:r w:rsidRPr="00487F59">
        <w:rPr>
          <w:rFonts w:ascii="宋体" w:hAnsi="宋体"/>
          <w:szCs w:val="21"/>
        </w:rPr>
        <w:t>】</w:t>
      </w:r>
    </w:p>
    <w:p w14:paraId="4AB34270" w14:textId="77777777" w:rsidR="00360AE5" w:rsidRDefault="00CE598C">
      <w:pPr>
        <w:snapToGrid w:val="0"/>
        <w:spacing w:line="288" w:lineRule="auto"/>
        <w:ind w:firstLineChars="200" w:firstLine="420"/>
        <w:rPr>
          <w:rFonts w:ascii="宋体" w:hAnsi="宋体"/>
          <w:b/>
          <w:szCs w:val="21"/>
        </w:rPr>
      </w:pPr>
      <w:r w:rsidRPr="00487F59">
        <w:rPr>
          <w:rFonts w:ascii="宋体" w:hAnsi="宋体"/>
          <w:b/>
          <w:szCs w:val="21"/>
        </w:rPr>
        <w:t>辅助教材</w:t>
      </w:r>
      <w:r w:rsidRPr="00487F59">
        <w:rPr>
          <w:rFonts w:ascii="宋体" w:hAnsi="宋体" w:hint="eastAsia"/>
          <w:b/>
          <w:szCs w:val="21"/>
        </w:rPr>
        <w:t>：</w:t>
      </w:r>
    </w:p>
    <w:p w14:paraId="15BA8C1E" w14:textId="77777777" w:rsidR="00435FC5" w:rsidRDefault="00435FC5" w:rsidP="00435FC5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 w:hint="eastAsia"/>
          <w:szCs w:val="21"/>
        </w:rPr>
        <w:t>【《</w:t>
      </w:r>
      <w:r w:rsidRPr="00435FC5">
        <w:rPr>
          <w:rFonts w:ascii="宋体" w:hAnsi="宋体" w:hint="eastAsia"/>
          <w:szCs w:val="21"/>
        </w:rPr>
        <w:t>图话——信息图表设计与制作专业教程</w:t>
      </w:r>
      <w:r w:rsidRPr="00487F59">
        <w:rPr>
          <w:rFonts w:ascii="宋体" w:hAnsi="宋体" w:hint="eastAsia"/>
          <w:szCs w:val="21"/>
        </w:rPr>
        <w:t xml:space="preserve">》 </w:t>
      </w:r>
      <w:r w:rsidRPr="00435FC5">
        <w:rPr>
          <w:rFonts w:ascii="宋体" w:hAnsi="宋体" w:hint="eastAsia"/>
          <w:szCs w:val="21"/>
        </w:rPr>
        <w:t>张志云</w:t>
      </w:r>
      <w:r w:rsidRPr="00487F59">
        <w:rPr>
          <w:rFonts w:ascii="宋体" w:hAnsi="宋体" w:hint="eastAsia"/>
          <w:szCs w:val="21"/>
        </w:rPr>
        <w:t>著</w:t>
      </w:r>
      <w:r>
        <w:rPr>
          <w:rFonts w:ascii="宋体" w:hAnsi="宋体" w:hint="eastAsia"/>
          <w:szCs w:val="21"/>
        </w:rPr>
        <w:t xml:space="preserve"> </w:t>
      </w:r>
      <w:r w:rsidRPr="00435FC5">
        <w:rPr>
          <w:rFonts w:ascii="宋体" w:hAnsi="宋体" w:hint="eastAsia"/>
          <w:szCs w:val="21"/>
        </w:rPr>
        <w:t>清华大学出版社 2017</w:t>
      </w:r>
      <w:r>
        <w:rPr>
          <w:rFonts w:ascii="宋体" w:hAnsi="宋体" w:hint="eastAsia"/>
          <w:szCs w:val="21"/>
        </w:rPr>
        <w:t>.</w:t>
      </w:r>
      <w:r w:rsidRPr="00435FC5">
        <w:rPr>
          <w:rFonts w:ascii="宋体" w:hAnsi="宋体" w:hint="eastAsia"/>
          <w:szCs w:val="21"/>
        </w:rPr>
        <w:t>01月</w:t>
      </w:r>
      <w:r w:rsidRPr="00487F59">
        <w:rPr>
          <w:rFonts w:ascii="宋体" w:hAnsi="宋体" w:hint="eastAsia"/>
          <w:szCs w:val="21"/>
        </w:rPr>
        <w:t>】</w:t>
      </w:r>
    </w:p>
    <w:p w14:paraId="309E1246" w14:textId="77777777" w:rsidR="000C6300" w:rsidRPr="00487F59" w:rsidRDefault="000C6300" w:rsidP="000C6300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 w:hint="eastAsia"/>
          <w:szCs w:val="21"/>
        </w:rPr>
        <w:t>【《图解力 跟着顶级设计师学做信息图》 （美）Lon safko著王权等译电子工业出版社 2013.6】</w:t>
      </w:r>
    </w:p>
    <w:p w14:paraId="3B2FC3D3" w14:textId="77777777" w:rsidR="00591AF6" w:rsidRPr="00591AF6" w:rsidRDefault="00591AF6" w:rsidP="00591AF6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【</w:t>
      </w:r>
      <w:r w:rsidRPr="00487F59">
        <w:rPr>
          <w:rFonts w:ascii="宋体" w:hAnsi="宋体" w:hint="eastAsia"/>
          <w:szCs w:val="21"/>
        </w:rPr>
        <w:t>《信息图表的力量》 美 JASON LANKO著 张燕翔译 人民邮电出版社 2016.9</w:t>
      </w:r>
      <w:r w:rsidRPr="00487F59">
        <w:rPr>
          <w:rFonts w:ascii="宋体" w:hAnsi="宋体"/>
          <w:szCs w:val="21"/>
        </w:rPr>
        <w:t>】</w:t>
      </w:r>
    </w:p>
    <w:p w14:paraId="32783891" w14:textId="77777777" w:rsidR="002A69FC" w:rsidRPr="00487F59" w:rsidRDefault="002A69FC" w:rsidP="002A69FC">
      <w:pPr>
        <w:snapToGrid w:val="0"/>
        <w:spacing w:line="288" w:lineRule="auto"/>
        <w:ind w:firstLineChars="200" w:firstLine="420"/>
        <w:rPr>
          <w:rFonts w:ascii="宋体" w:hAnsi="宋体"/>
          <w:b/>
          <w:szCs w:val="21"/>
        </w:rPr>
      </w:pPr>
      <w:r w:rsidRPr="00487F59">
        <w:rPr>
          <w:rFonts w:ascii="宋体" w:hAnsi="宋体" w:hint="eastAsia"/>
          <w:b/>
          <w:szCs w:val="21"/>
        </w:rPr>
        <w:t>课程网站网址：</w:t>
      </w:r>
    </w:p>
    <w:p w14:paraId="491ECE05" w14:textId="77777777" w:rsidR="002A69FC" w:rsidRPr="00487F59" w:rsidRDefault="002A69FC" w:rsidP="002A69FC">
      <w:pPr>
        <w:snapToGrid w:val="0"/>
        <w:spacing w:line="288" w:lineRule="auto"/>
        <w:ind w:firstLineChars="200" w:firstLine="420"/>
        <w:rPr>
          <w:rFonts w:ascii="宋体" w:hAnsi="宋体"/>
          <w:szCs w:val="21"/>
        </w:rPr>
      </w:pPr>
      <w:r w:rsidRPr="00487F59">
        <w:rPr>
          <w:rFonts w:ascii="宋体" w:hAnsi="宋体"/>
          <w:szCs w:val="21"/>
        </w:rPr>
        <w:t>https://elearning.gench.edu.cn:8443/webapps/discussionboard/do/conference?toggle_mode=edit&amp;action=list_forums&amp;course_id=_24773_1&amp;nav=discussion_board_entry&amp;mode=cpview</w:t>
      </w:r>
    </w:p>
    <w:p w14:paraId="3DD26A43" w14:textId="77777777" w:rsidR="00FD7A8A" w:rsidRPr="00487F59" w:rsidRDefault="005C6B6C" w:rsidP="009972EA">
      <w:pPr>
        <w:snapToGrid w:val="0"/>
        <w:spacing w:line="288" w:lineRule="auto"/>
        <w:ind w:firstLineChars="200" w:firstLine="420"/>
        <w:rPr>
          <w:rFonts w:ascii="宋体" w:hAnsi="宋体"/>
          <w:b/>
          <w:bCs/>
          <w:szCs w:val="21"/>
          <w:highlight w:val="yellow"/>
        </w:rPr>
      </w:pPr>
      <w:r w:rsidRPr="00487F59">
        <w:rPr>
          <w:rFonts w:ascii="宋体" w:hAnsi="宋体"/>
          <w:b/>
          <w:bCs/>
          <w:szCs w:val="21"/>
        </w:rPr>
        <w:t>先修课程：</w:t>
      </w:r>
      <w:r w:rsidRPr="00487F59">
        <w:rPr>
          <w:rFonts w:ascii="宋体" w:hAnsi="宋体"/>
          <w:szCs w:val="21"/>
        </w:rPr>
        <w:t>【</w:t>
      </w:r>
      <w:r w:rsidR="000C6300" w:rsidRPr="00487F59">
        <w:rPr>
          <w:rFonts w:ascii="宋体" w:hAnsi="宋体" w:hint="eastAsia"/>
          <w:szCs w:val="21"/>
        </w:rPr>
        <w:t>新</w:t>
      </w:r>
      <w:r w:rsidR="00F92B87" w:rsidRPr="00487F59">
        <w:rPr>
          <w:rFonts w:ascii="宋体" w:hAnsi="宋体" w:hint="eastAsia"/>
          <w:szCs w:val="21"/>
        </w:rPr>
        <w:t>媒体营销与策划</w:t>
      </w:r>
      <w:r w:rsidR="00E407E8" w:rsidRPr="00487F59">
        <w:rPr>
          <w:rFonts w:ascii="宋体" w:hAnsi="宋体" w:hint="eastAsia"/>
          <w:szCs w:val="21"/>
        </w:rPr>
        <w:t xml:space="preserve"> 代码：</w:t>
      </w:r>
      <w:r w:rsidR="00E407E8" w:rsidRPr="00487F59">
        <w:rPr>
          <w:rFonts w:ascii="宋体" w:hAnsi="宋体"/>
          <w:szCs w:val="21"/>
        </w:rPr>
        <w:t xml:space="preserve">2030531  </w:t>
      </w:r>
      <w:r w:rsidR="00E407E8" w:rsidRPr="00487F59">
        <w:rPr>
          <w:rFonts w:ascii="宋体" w:hAnsi="宋体" w:hint="eastAsia"/>
          <w:szCs w:val="21"/>
        </w:rPr>
        <w:t>学分：2</w:t>
      </w:r>
      <w:r w:rsidR="00E407E8" w:rsidRPr="00487F59">
        <w:rPr>
          <w:rFonts w:ascii="宋体" w:hAnsi="宋体"/>
          <w:szCs w:val="21"/>
        </w:rPr>
        <w:t xml:space="preserve"> </w:t>
      </w:r>
      <w:r w:rsidRPr="00487F59">
        <w:rPr>
          <w:rFonts w:ascii="宋体" w:hAnsi="宋体"/>
          <w:szCs w:val="21"/>
        </w:rPr>
        <w:t>】</w:t>
      </w:r>
    </w:p>
    <w:p w14:paraId="4C435B04" w14:textId="77777777" w:rsidR="009972EA" w:rsidRPr="009972EA" w:rsidRDefault="009972EA" w:rsidP="009972EA">
      <w:pPr>
        <w:snapToGrid w:val="0"/>
        <w:spacing w:line="288" w:lineRule="auto"/>
        <w:ind w:firstLineChars="200" w:firstLine="420"/>
        <w:rPr>
          <w:b/>
          <w:bCs/>
          <w:szCs w:val="21"/>
          <w:highlight w:val="yellow"/>
        </w:rPr>
      </w:pPr>
    </w:p>
    <w:p w14:paraId="4F0777A7" w14:textId="77777777" w:rsidR="00360AE5" w:rsidRPr="00326EF7" w:rsidRDefault="00CE598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 w:rsidRPr="00326EF7">
        <w:rPr>
          <w:rFonts w:ascii="黑体" w:eastAsia="黑体" w:hAnsi="宋体"/>
          <w:sz w:val="24"/>
        </w:rPr>
        <w:t>二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课程简介</w:t>
      </w:r>
    </w:p>
    <w:p w14:paraId="6C861B48" w14:textId="351DE24B" w:rsidR="00FD7A8A" w:rsidRPr="00487F59" w:rsidRDefault="00C32A2D" w:rsidP="00162829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数据信息可视化</w:t>
      </w:r>
      <w:r w:rsidR="00CE598C" w:rsidRPr="00487F59">
        <w:rPr>
          <w:rFonts w:hint="eastAsia"/>
          <w:szCs w:val="21"/>
        </w:rPr>
        <w:t>是</w:t>
      </w:r>
      <w:r w:rsidR="00792199" w:rsidRPr="00487F59">
        <w:rPr>
          <w:rFonts w:hint="eastAsia"/>
          <w:szCs w:val="21"/>
        </w:rPr>
        <w:t>面向</w:t>
      </w:r>
      <w:r w:rsidR="00CE598C" w:rsidRPr="00487F59">
        <w:rPr>
          <w:rFonts w:hint="eastAsia"/>
          <w:szCs w:val="21"/>
        </w:rPr>
        <w:t>新闻学、广告学、传播学、秘书学本科</w:t>
      </w:r>
      <w:r w:rsidR="00792199" w:rsidRPr="00487F59">
        <w:rPr>
          <w:rFonts w:hint="eastAsia"/>
          <w:szCs w:val="21"/>
        </w:rPr>
        <w:t>学生的</w:t>
      </w:r>
      <w:r w:rsidR="00CE598C" w:rsidRPr="00487F59">
        <w:rPr>
          <w:rFonts w:hint="eastAsia"/>
          <w:szCs w:val="21"/>
        </w:rPr>
        <w:t>专业选修课程。</w:t>
      </w:r>
      <w:r w:rsidR="00AE3FB6" w:rsidRPr="00487F59">
        <w:rPr>
          <w:rFonts w:hint="eastAsia"/>
          <w:szCs w:val="21"/>
        </w:rPr>
        <w:t>本课程</w:t>
      </w:r>
      <w:r w:rsidR="00826532" w:rsidRPr="00487F59">
        <w:rPr>
          <w:rFonts w:hint="eastAsia"/>
          <w:szCs w:val="21"/>
        </w:rPr>
        <w:t>主要是从信息、数据和知识等可视化在新闻传播领域的兴起入手，</w:t>
      </w:r>
      <w:r w:rsidR="00162829" w:rsidRPr="00487F59">
        <w:rPr>
          <w:rFonts w:hint="eastAsia"/>
          <w:szCs w:val="21"/>
        </w:rPr>
        <w:t>通过个案教学法和项目教学法相结合的方式，借助个案研究和项目模拟，</w:t>
      </w:r>
      <w:r w:rsidR="00826532" w:rsidRPr="00487F59">
        <w:rPr>
          <w:rFonts w:hint="eastAsia"/>
          <w:szCs w:val="21"/>
        </w:rPr>
        <w:t>传授信息、数据、知识等的视觉化表达基本方法，促使学生初步掌握获取与公众利益相关</w:t>
      </w:r>
      <w:r w:rsidR="00C804E1">
        <w:rPr>
          <w:rFonts w:hint="eastAsia"/>
          <w:szCs w:val="21"/>
        </w:rPr>
        <w:t>的</w:t>
      </w:r>
      <w:r w:rsidR="00826532" w:rsidRPr="00487F59">
        <w:rPr>
          <w:rFonts w:hint="eastAsia"/>
          <w:szCs w:val="21"/>
        </w:rPr>
        <w:t>信息、数据和知识的能力</w:t>
      </w:r>
      <w:r w:rsidR="00162829" w:rsidRPr="00487F59">
        <w:rPr>
          <w:rFonts w:hint="eastAsia"/>
          <w:szCs w:val="21"/>
        </w:rPr>
        <w:t>，掌握</w:t>
      </w:r>
      <w:r w:rsidR="00826532" w:rsidRPr="00487F59">
        <w:rPr>
          <w:rFonts w:hint="eastAsia"/>
          <w:szCs w:val="21"/>
        </w:rPr>
        <w:t>运用软件工具分析</w:t>
      </w:r>
      <w:r w:rsidR="00E35576">
        <w:rPr>
          <w:rFonts w:hint="eastAsia"/>
          <w:szCs w:val="21"/>
        </w:rPr>
        <w:t>、展示</w:t>
      </w:r>
      <w:r w:rsidR="00826532" w:rsidRPr="00487F59">
        <w:rPr>
          <w:rFonts w:hint="eastAsia"/>
          <w:szCs w:val="21"/>
        </w:rPr>
        <w:t>信息、数据和知识价值的能力</w:t>
      </w:r>
      <w:r w:rsidR="00162829" w:rsidRPr="00487F59">
        <w:rPr>
          <w:rFonts w:hint="eastAsia"/>
          <w:szCs w:val="21"/>
        </w:rPr>
        <w:t>，为将来的职业发展初步打下专业基础。</w:t>
      </w:r>
    </w:p>
    <w:p w14:paraId="6FD17C49" w14:textId="77777777"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/>
          <w:sz w:val="24"/>
        </w:rPr>
        <w:t>三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选课建议</w:t>
      </w:r>
    </w:p>
    <w:p w14:paraId="5299E259" w14:textId="77777777" w:rsidR="00487F59" w:rsidRPr="00487F59" w:rsidRDefault="00CE598C" w:rsidP="00E35576">
      <w:pPr>
        <w:snapToGrid w:val="0"/>
        <w:spacing w:line="288" w:lineRule="auto"/>
        <w:ind w:firstLineChars="200" w:firstLine="420"/>
        <w:rPr>
          <w:szCs w:val="21"/>
        </w:rPr>
      </w:pPr>
      <w:r w:rsidRPr="00487F59">
        <w:rPr>
          <w:rFonts w:hint="eastAsia"/>
          <w:szCs w:val="21"/>
        </w:rPr>
        <w:t>适合新闻学、广告学、传播学、秘书学专业学生学习。建议课程排课时，需要单科独进</w:t>
      </w:r>
      <w:r w:rsidR="00D35CC9" w:rsidRPr="00487F59">
        <w:rPr>
          <w:rFonts w:hint="eastAsia"/>
          <w:szCs w:val="21"/>
        </w:rPr>
        <w:t>，</w:t>
      </w:r>
      <w:r w:rsidRPr="00487F59">
        <w:rPr>
          <w:rFonts w:hint="eastAsia"/>
          <w:szCs w:val="21"/>
        </w:rPr>
        <w:t>四节课连上，方便案例讨论及作业</w:t>
      </w:r>
      <w:r w:rsidR="00E35576">
        <w:rPr>
          <w:rFonts w:hint="eastAsia"/>
          <w:szCs w:val="21"/>
        </w:rPr>
        <w:t>制作</w:t>
      </w:r>
      <w:r w:rsidRPr="00487F59">
        <w:rPr>
          <w:rFonts w:hint="eastAsia"/>
          <w:szCs w:val="21"/>
        </w:rPr>
        <w:t>。</w:t>
      </w:r>
    </w:p>
    <w:p w14:paraId="748D4479" w14:textId="77777777" w:rsidR="007F3E2D" w:rsidRPr="00326EF7" w:rsidRDefault="00CE598C" w:rsidP="00A34F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953"/>
        <w:gridCol w:w="709"/>
      </w:tblGrid>
      <w:tr w:rsidR="00326EF7" w:rsidRPr="0011028E" w14:paraId="24C6B342" w14:textId="77777777" w:rsidTr="001C6AEB">
        <w:tc>
          <w:tcPr>
            <w:tcW w:w="704" w:type="dxa"/>
            <w:vMerge w:val="restart"/>
            <w:vAlign w:val="center"/>
          </w:tcPr>
          <w:p w14:paraId="6A88D57C" w14:textId="77777777" w:rsidR="0062234D" w:rsidRPr="0011028E" w:rsidRDefault="0062234D" w:rsidP="004C39E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</w:t>
            </w:r>
          </w:p>
        </w:tc>
        <w:tc>
          <w:tcPr>
            <w:tcW w:w="851" w:type="dxa"/>
          </w:tcPr>
          <w:p w14:paraId="1E72D5E2" w14:textId="77777777" w:rsidR="0062234D" w:rsidRPr="0011028E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LO111</w:t>
            </w:r>
          </w:p>
        </w:tc>
        <w:tc>
          <w:tcPr>
            <w:tcW w:w="5953" w:type="dxa"/>
            <w:vAlign w:val="center"/>
          </w:tcPr>
          <w:p w14:paraId="3683FECB" w14:textId="77777777" w:rsidR="0062234D" w:rsidRPr="0011028E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倾听领导和客户的需求和诉求点。</w:t>
            </w:r>
          </w:p>
        </w:tc>
        <w:tc>
          <w:tcPr>
            <w:tcW w:w="709" w:type="dxa"/>
          </w:tcPr>
          <w:p w14:paraId="00D2745D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450205F4" w14:textId="77777777" w:rsidTr="001C6AEB">
        <w:tc>
          <w:tcPr>
            <w:tcW w:w="704" w:type="dxa"/>
            <w:vMerge/>
            <w:vAlign w:val="center"/>
          </w:tcPr>
          <w:p w14:paraId="75D7A98A" w14:textId="77777777" w:rsidR="0062234D" w:rsidRPr="0011028E" w:rsidRDefault="0062234D" w:rsidP="00090DA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D90122C" w14:textId="77777777"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5953" w:type="dxa"/>
            <w:vAlign w:val="center"/>
          </w:tcPr>
          <w:p w14:paraId="4B160DF5" w14:textId="77777777"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能够熟练阐述方案的意图、亮点,及时调整方案的陈述。</w:t>
            </w:r>
          </w:p>
        </w:tc>
        <w:tc>
          <w:tcPr>
            <w:tcW w:w="709" w:type="dxa"/>
          </w:tcPr>
          <w:p w14:paraId="2822401B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4C66FE0A" w14:textId="77777777" w:rsidTr="001C6AEB">
        <w:tc>
          <w:tcPr>
            <w:tcW w:w="704" w:type="dxa"/>
            <w:vMerge w:val="restart"/>
            <w:vAlign w:val="center"/>
          </w:tcPr>
          <w:p w14:paraId="79AB39AE" w14:textId="77777777" w:rsidR="0062234D" w:rsidRPr="0011028E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38D0B276" w14:textId="77777777"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5953" w:type="dxa"/>
            <w:vAlign w:val="center"/>
          </w:tcPr>
          <w:p w14:paraId="395B2239" w14:textId="77777777"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9" w:type="dxa"/>
          </w:tcPr>
          <w:p w14:paraId="783CB7E0" w14:textId="77777777"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14:paraId="0FB96D8B" w14:textId="77777777" w:rsidTr="001C6AEB">
        <w:tc>
          <w:tcPr>
            <w:tcW w:w="704" w:type="dxa"/>
            <w:vMerge/>
            <w:vAlign w:val="center"/>
          </w:tcPr>
          <w:p w14:paraId="262CB49A" w14:textId="77777777" w:rsidR="0062234D" w:rsidRPr="0011028E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C195229" w14:textId="77777777" w:rsidR="0062234D" w:rsidRPr="0011028E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LO212</w:t>
            </w:r>
          </w:p>
        </w:tc>
        <w:tc>
          <w:tcPr>
            <w:tcW w:w="5953" w:type="dxa"/>
            <w:vAlign w:val="center"/>
          </w:tcPr>
          <w:p w14:paraId="1271BD0C" w14:textId="77777777" w:rsidR="0062234D" w:rsidRPr="0011028E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对新媒体创作应用技术进行延展学习和应用。</w:t>
            </w:r>
          </w:p>
        </w:tc>
        <w:tc>
          <w:tcPr>
            <w:tcW w:w="709" w:type="dxa"/>
          </w:tcPr>
          <w:p w14:paraId="306E3A25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36AA5FD4" w14:textId="77777777" w:rsidTr="001C6AEB">
        <w:tc>
          <w:tcPr>
            <w:tcW w:w="704" w:type="dxa"/>
            <w:vAlign w:val="center"/>
          </w:tcPr>
          <w:p w14:paraId="57AC27A4" w14:textId="77777777" w:rsidR="0062234D" w:rsidRPr="0011028E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279969F" w14:textId="77777777"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L0311</w:t>
            </w:r>
          </w:p>
        </w:tc>
        <w:tc>
          <w:tcPr>
            <w:tcW w:w="5953" w:type="dxa"/>
            <w:vAlign w:val="center"/>
          </w:tcPr>
          <w:p w14:paraId="0D9415A6" w14:textId="77777777"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9" w:type="dxa"/>
          </w:tcPr>
          <w:p w14:paraId="050F4A84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113D98DA" w14:textId="77777777" w:rsidTr="001C6AEB">
        <w:tc>
          <w:tcPr>
            <w:tcW w:w="704" w:type="dxa"/>
            <w:vAlign w:val="center"/>
          </w:tcPr>
          <w:p w14:paraId="412B127F" w14:textId="77777777" w:rsidR="0062234D" w:rsidRPr="0011028E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L032</w:t>
            </w:r>
          </w:p>
        </w:tc>
        <w:tc>
          <w:tcPr>
            <w:tcW w:w="851" w:type="dxa"/>
          </w:tcPr>
          <w:p w14:paraId="2C715ABE" w14:textId="77777777"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L0321</w:t>
            </w:r>
          </w:p>
        </w:tc>
        <w:tc>
          <w:tcPr>
            <w:tcW w:w="5953" w:type="dxa"/>
            <w:vAlign w:val="center"/>
          </w:tcPr>
          <w:p w14:paraId="13B3053D" w14:textId="77777777" w:rsidR="0062234D" w:rsidRPr="0011028E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9" w:type="dxa"/>
          </w:tcPr>
          <w:p w14:paraId="55DCC34F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04609F74" w14:textId="77777777" w:rsidTr="001C6AEB">
        <w:tc>
          <w:tcPr>
            <w:tcW w:w="704" w:type="dxa"/>
            <w:vMerge w:val="restart"/>
            <w:vAlign w:val="center"/>
          </w:tcPr>
          <w:p w14:paraId="031D8CEF" w14:textId="77777777"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L033</w:t>
            </w:r>
          </w:p>
        </w:tc>
        <w:tc>
          <w:tcPr>
            <w:tcW w:w="851" w:type="dxa"/>
            <w:vAlign w:val="center"/>
          </w:tcPr>
          <w:p w14:paraId="1FB466F9" w14:textId="77777777"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LO331</w:t>
            </w:r>
          </w:p>
        </w:tc>
        <w:tc>
          <w:tcPr>
            <w:tcW w:w="5953" w:type="dxa"/>
            <w:vAlign w:val="center"/>
          </w:tcPr>
          <w:p w14:paraId="66DF1023" w14:textId="77777777"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709" w:type="dxa"/>
          </w:tcPr>
          <w:p w14:paraId="167AE99B" w14:textId="77777777" w:rsidR="0062234D" w:rsidRPr="0011028E" w:rsidRDefault="009972EA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14:paraId="6FAFA046" w14:textId="77777777" w:rsidTr="001C6AEB">
        <w:trPr>
          <w:trHeight w:val="694"/>
        </w:trPr>
        <w:tc>
          <w:tcPr>
            <w:tcW w:w="704" w:type="dxa"/>
            <w:vMerge/>
            <w:vAlign w:val="center"/>
          </w:tcPr>
          <w:p w14:paraId="09D1C4D7" w14:textId="77777777"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791936" w14:textId="77777777"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LO332</w:t>
            </w:r>
          </w:p>
        </w:tc>
        <w:tc>
          <w:tcPr>
            <w:tcW w:w="5953" w:type="dxa"/>
            <w:vAlign w:val="center"/>
          </w:tcPr>
          <w:p w14:paraId="73C913CA" w14:textId="77777777"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网络与新媒体内容传播基本能力：图片拍摄与后期处理、图片制作与内容可视化。</w:t>
            </w:r>
          </w:p>
        </w:tc>
        <w:tc>
          <w:tcPr>
            <w:tcW w:w="709" w:type="dxa"/>
          </w:tcPr>
          <w:p w14:paraId="04093129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116AACB9" w14:textId="77777777" w:rsidTr="001C6AEB">
        <w:tc>
          <w:tcPr>
            <w:tcW w:w="704" w:type="dxa"/>
            <w:vMerge/>
            <w:vAlign w:val="center"/>
          </w:tcPr>
          <w:p w14:paraId="3FA487FA" w14:textId="77777777" w:rsidR="0062234D" w:rsidRPr="0011028E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01670D" w14:textId="77777777" w:rsidR="0062234D" w:rsidRPr="0011028E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LO333</w:t>
            </w:r>
          </w:p>
        </w:tc>
        <w:tc>
          <w:tcPr>
            <w:tcW w:w="5953" w:type="dxa"/>
            <w:vAlign w:val="center"/>
          </w:tcPr>
          <w:p w14:paraId="1EDB2069" w14:textId="77777777" w:rsidR="0062234D" w:rsidRPr="0011028E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了解相关的法律法规和行业规则。</w:t>
            </w:r>
          </w:p>
        </w:tc>
        <w:tc>
          <w:tcPr>
            <w:tcW w:w="709" w:type="dxa"/>
          </w:tcPr>
          <w:p w14:paraId="577728F2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462572FB" w14:textId="77777777" w:rsidTr="001C6AEB">
        <w:tc>
          <w:tcPr>
            <w:tcW w:w="704" w:type="dxa"/>
            <w:vMerge w:val="restart"/>
            <w:vAlign w:val="center"/>
          </w:tcPr>
          <w:p w14:paraId="447102C2" w14:textId="77777777"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L034</w:t>
            </w:r>
          </w:p>
        </w:tc>
        <w:tc>
          <w:tcPr>
            <w:tcW w:w="851" w:type="dxa"/>
            <w:vAlign w:val="center"/>
          </w:tcPr>
          <w:p w14:paraId="3E83A63E" w14:textId="77777777"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LO341</w:t>
            </w:r>
          </w:p>
        </w:tc>
        <w:tc>
          <w:tcPr>
            <w:tcW w:w="5953" w:type="dxa"/>
            <w:vAlign w:val="center"/>
          </w:tcPr>
          <w:p w14:paraId="5B8D633A" w14:textId="77777777"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709" w:type="dxa"/>
          </w:tcPr>
          <w:p w14:paraId="5A248594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5BF6CF91" w14:textId="77777777" w:rsidTr="001C6AEB">
        <w:tc>
          <w:tcPr>
            <w:tcW w:w="704" w:type="dxa"/>
            <w:vMerge/>
            <w:vAlign w:val="center"/>
          </w:tcPr>
          <w:p w14:paraId="25B8D676" w14:textId="77777777"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082716" w14:textId="77777777"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LO342</w:t>
            </w:r>
          </w:p>
        </w:tc>
        <w:tc>
          <w:tcPr>
            <w:tcW w:w="5953" w:type="dxa"/>
            <w:vAlign w:val="center"/>
          </w:tcPr>
          <w:p w14:paraId="36D05601" w14:textId="77777777"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具有消费行为、营销和客户心理的基本知识。</w:t>
            </w:r>
          </w:p>
        </w:tc>
        <w:tc>
          <w:tcPr>
            <w:tcW w:w="709" w:type="dxa"/>
          </w:tcPr>
          <w:p w14:paraId="71802420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71F6B441" w14:textId="77777777" w:rsidTr="001C6AEB">
        <w:tc>
          <w:tcPr>
            <w:tcW w:w="704" w:type="dxa"/>
            <w:vMerge/>
            <w:vAlign w:val="center"/>
          </w:tcPr>
          <w:p w14:paraId="2685D5E7" w14:textId="77777777"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6BCBCB" w14:textId="77777777"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LO343</w:t>
            </w:r>
          </w:p>
        </w:tc>
        <w:tc>
          <w:tcPr>
            <w:tcW w:w="5953" w:type="dxa"/>
            <w:vAlign w:val="center"/>
          </w:tcPr>
          <w:p w14:paraId="7D761285" w14:textId="77777777"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具备组织、控制、管理、推广项目的能力。</w:t>
            </w:r>
          </w:p>
        </w:tc>
        <w:tc>
          <w:tcPr>
            <w:tcW w:w="709" w:type="dxa"/>
          </w:tcPr>
          <w:p w14:paraId="35B1682F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2DE77E78" w14:textId="77777777" w:rsidTr="001C6AEB">
        <w:tc>
          <w:tcPr>
            <w:tcW w:w="704" w:type="dxa"/>
            <w:vMerge w:val="restart"/>
            <w:vAlign w:val="center"/>
          </w:tcPr>
          <w:p w14:paraId="206E1202" w14:textId="77777777" w:rsidR="0062234D" w:rsidRPr="0011028E" w:rsidRDefault="0062234D" w:rsidP="00123EA0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9B59BE3" w14:textId="77777777"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LO411</w:t>
            </w:r>
          </w:p>
        </w:tc>
        <w:tc>
          <w:tcPr>
            <w:tcW w:w="5953" w:type="dxa"/>
            <w:vAlign w:val="center"/>
          </w:tcPr>
          <w:p w14:paraId="072A200C" w14:textId="77777777"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</w:tcPr>
          <w:p w14:paraId="761C11E5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338D474A" w14:textId="77777777" w:rsidTr="001C6AEB">
        <w:tc>
          <w:tcPr>
            <w:tcW w:w="704" w:type="dxa"/>
            <w:vMerge/>
            <w:vAlign w:val="center"/>
          </w:tcPr>
          <w:p w14:paraId="24EB9A3C" w14:textId="77777777" w:rsidR="0062234D" w:rsidRPr="0011028E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88C510" w14:textId="77777777"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LO412</w:t>
            </w:r>
          </w:p>
        </w:tc>
        <w:tc>
          <w:tcPr>
            <w:tcW w:w="5953" w:type="dxa"/>
            <w:vAlign w:val="center"/>
          </w:tcPr>
          <w:p w14:paraId="02FCEBC8" w14:textId="77777777"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</w:tcPr>
          <w:p w14:paraId="3BEDF999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41B260B4" w14:textId="77777777" w:rsidTr="001C6AEB">
        <w:tc>
          <w:tcPr>
            <w:tcW w:w="704" w:type="dxa"/>
            <w:vMerge/>
            <w:vAlign w:val="center"/>
          </w:tcPr>
          <w:p w14:paraId="4DF4B128" w14:textId="77777777" w:rsidR="0062234D" w:rsidRPr="0011028E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3D2C1D" w14:textId="77777777" w:rsidR="0062234D" w:rsidRPr="0011028E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LO413</w:t>
            </w:r>
          </w:p>
        </w:tc>
        <w:tc>
          <w:tcPr>
            <w:tcW w:w="5953" w:type="dxa"/>
            <w:vAlign w:val="center"/>
          </w:tcPr>
          <w:p w14:paraId="28D2338C" w14:textId="77777777" w:rsidR="0062234D" w:rsidRPr="0011028E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09" w:type="dxa"/>
          </w:tcPr>
          <w:p w14:paraId="231041A0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5AB73720" w14:textId="77777777" w:rsidTr="001C6AEB">
        <w:tc>
          <w:tcPr>
            <w:tcW w:w="704" w:type="dxa"/>
            <w:vMerge/>
            <w:vAlign w:val="center"/>
          </w:tcPr>
          <w:p w14:paraId="7334C177" w14:textId="77777777" w:rsidR="0062234D" w:rsidRPr="0011028E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EED789" w14:textId="77777777" w:rsidR="0062234D" w:rsidRPr="0011028E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LO414</w:t>
            </w:r>
          </w:p>
        </w:tc>
        <w:tc>
          <w:tcPr>
            <w:tcW w:w="5953" w:type="dxa"/>
            <w:vAlign w:val="center"/>
          </w:tcPr>
          <w:p w14:paraId="6ACF6C6C" w14:textId="77777777" w:rsidR="0062234D" w:rsidRPr="0011028E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09" w:type="dxa"/>
          </w:tcPr>
          <w:p w14:paraId="327F5A47" w14:textId="77777777"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14:paraId="29FC28A1" w14:textId="77777777" w:rsidTr="001C6AEB">
        <w:tc>
          <w:tcPr>
            <w:tcW w:w="704" w:type="dxa"/>
            <w:vMerge w:val="restart"/>
            <w:vAlign w:val="center"/>
          </w:tcPr>
          <w:p w14:paraId="41CA9E97" w14:textId="77777777" w:rsidR="0062234D" w:rsidRPr="0011028E" w:rsidRDefault="0062234D" w:rsidP="00093B1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32EA23" w14:textId="77777777" w:rsidR="0062234D" w:rsidRPr="0011028E" w:rsidRDefault="0062234D" w:rsidP="00093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LO511</w:t>
            </w:r>
          </w:p>
        </w:tc>
        <w:tc>
          <w:tcPr>
            <w:tcW w:w="5953" w:type="dxa"/>
            <w:vAlign w:val="center"/>
          </w:tcPr>
          <w:p w14:paraId="5D4D0E0A" w14:textId="77777777" w:rsidR="0062234D" w:rsidRPr="0011028E" w:rsidRDefault="0062234D" w:rsidP="00093B11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9" w:type="dxa"/>
          </w:tcPr>
          <w:p w14:paraId="702080DA" w14:textId="77777777" w:rsidR="0062234D" w:rsidRPr="0011028E" w:rsidRDefault="00F14D1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hint="eastAsia"/>
                <w:kern w:val="0"/>
                <w:szCs w:val="21"/>
              </w:rPr>
              <w:t>●</w:t>
            </w:r>
          </w:p>
        </w:tc>
      </w:tr>
      <w:tr w:rsidR="00326EF7" w:rsidRPr="0011028E" w14:paraId="677D0DA2" w14:textId="77777777" w:rsidTr="001C6AEB">
        <w:tc>
          <w:tcPr>
            <w:tcW w:w="704" w:type="dxa"/>
            <w:vMerge/>
            <w:vAlign w:val="center"/>
          </w:tcPr>
          <w:p w14:paraId="49AF5EA9" w14:textId="77777777"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CF5FBF" w14:textId="77777777"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LO512</w:t>
            </w:r>
          </w:p>
        </w:tc>
        <w:tc>
          <w:tcPr>
            <w:tcW w:w="5953" w:type="dxa"/>
            <w:vAlign w:val="center"/>
          </w:tcPr>
          <w:p w14:paraId="199900E0" w14:textId="77777777"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</w:tcPr>
          <w:p w14:paraId="1DC346BA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3E1EA566" w14:textId="77777777" w:rsidTr="001C6AEB">
        <w:tc>
          <w:tcPr>
            <w:tcW w:w="704" w:type="dxa"/>
            <w:vMerge/>
            <w:vAlign w:val="center"/>
          </w:tcPr>
          <w:p w14:paraId="4380E54E" w14:textId="77777777"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E9B8ED" w14:textId="77777777"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LO513</w:t>
            </w:r>
          </w:p>
        </w:tc>
        <w:tc>
          <w:tcPr>
            <w:tcW w:w="5953" w:type="dxa"/>
            <w:vAlign w:val="center"/>
          </w:tcPr>
          <w:p w14:paraId="1B6842E7" w14:textId="77777777"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709" w:type="dxa"/>
          </w:tcPr>
          <w:p w14:paraId="09DB537D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63B985CA" w14:textId="77777777" w:rsidTr="001C6AEB">
        <w:tc>
          <w:tcPr>
            <w:tcW w:w="704" w:type="dxa"/>
            <w:vMerge/>
            <w:vAlign w:val="center"/>
          </w:tcPr>
          <w:p w14:paraId="38BBFC5E" w14:textId="77777777" w:rsidR="0062234D" w:rsidRPr="0011028E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CD7279" w14:textId="77777777" w:rsidR="0062234D" w:rsidRPr="0011028E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LO514</w:t>
            </w:r>
          </w:p>
        </w:tc>
        <w:tc>
          <w:tcPr>
            <w:tcW w:w="5953" w:type="dxa"/>
            <w:vAlign w:val="center"/>
          </w:tcPr>
          <w:p w14:paraId="4AAD5B02" w14:textId="77777777" w:rsidR="0062234D" w:rsidRPr="0011028E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709" w:type="dxa"/>
          </w:tcPr>
          <w:p w14:paraId="77892767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5C630D95" w14:textId="77777777" w:rsidTr="001C6AEB">
        <w:trPr>
          <w:trHeight w:val="363"/>
        </w:trPr>
        <w:tc>
          <w:tcPr>
            <w:tcW w:w="704" w:type="dxa"/>
            <w:vMerge w:val="restart"/>
            <w:vAlign w:val="center"/>
          </w:tcPr>
          <w:p w14:paraId="5F4E7B76" w14:textId="77777777" w:rsidR="0062234D" w:rsidRPr="0011028E" w:rsidRDefault="0062234D" w:rsidP="001C521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0E338FA" w14:textId="77777777" w:rsidR="0062234D" w:rsidRPr="0011028E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LO611</w:t>
            </w:r>
          </w:p>
        </w:tc>
        <w:tc>
          <w:tcPr>
            <w:tcW w:w="5953" w:type="dxa"/>
            <w:vAlign w:val="center"/>
          </w:tcPr>
          <w:p w14:paraId="080DCA3B" w14:textId="77777777" w:rsidR="0062234D" w:rsidRPr="0011028E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熟练运用各类信息搜索软件和工具设计制作可视化图像。</w:t>
            </w:r>
          </w:p>
        </w:tc>
        <w:tc>
          <w:tcPr>
            <w:tcW w:w="709" w:type="dxa"/>
          </w:tcPr>
          <w:p w14:paraId="1413F322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7B09C7D1" w14:textId="77777777" w:rsidTr="001C6AEB">
        <w:trPr>
          <w:trHeight w:val="363"/>
        </w:trPr>
        <w:tc>
          <w:tcPr>
            <w:tcW w:w="704" w:type="dxa"/>
            <w:vMerge/>
            <w:vAlign w:val="center"/>
          </w:tcPr>
          <w:p w14:paraId="5F0CE9BD" w14:textId="77777777" w:rsidR="0062234D" w:rsidRPr="0011028E" w:rsidRDefault="0062234D" w:rsidP="001C521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6FE4FC" w14:textId="77777777" w:rsidR="0062234D" w:rsidRPr="0011028E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LO612</w:t>
            </w:r>
          </w:p>
        </w:tc>
        <w:tc>
          <w:tcPr>
            <w:tcW w:w="5953" w:type="dxa"/>
            <w:vAlign w:val="center"/>
          </w:tcPr>
          <w:p w14:paraId="18B04B8D" w14:textId="77777777" w:rsidR="0062234D" w:rsidRPr="0011028E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熟练运用各类信息搜索软件和工具设计制作文本。</w:t>
            </w:r>
          </w:p>
        </w:tc>
        <w:tc>
          <w:tcPr>
            <w:tcW w:w="709" w:type="dxa"/>
          </w:tcPr>
          <w:p w14:paraId="3E4F15F2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51473990" w14:textId="77777777" w:rsidTr="001C6AEB">
        <w:tc>
          <w:tcPr>
            <w:tcW w:w="704" w:type="dxa"/>
            <w:vMerge w:val="restart"/>
            <w:vAlign w:val="center"/>
          </w:tcPr>
          <w:p w14:paraId="41439423" w14:textId="77777777" w:rsidR="0062234D" w:rsidRPr="0011028E" w:rsidRDefault="0062234D" w:rsidP="00A7406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96DC41" w14:textId="77777777"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LO711</w:t>
            </w:r>
          </w:p>
        </w:tc>
        <w:tc>
          <w:tcPr>
            <w:tcW w:w="5953" w:type="dxa"/>
            <w:vAlign w:val="center"/>
          </w:tcPr>
          <w:p w14:paraId="2E8C85C7" w14:textId="77777777"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</w:tcPr>
          <w:p w14:paraId="5FF4E6CD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6CF09268" w14:textId="77777777" w:rsidTr="001C6AEB">
        <w:tc>
          <w:tcPr>
            <w:tcW w:w="704" w:type="dxa"/>
            <w:vMerge/>
            <w:vAlign w:val="center"/>
          </w:tcPr>
          <w:p w14:paraId="34782327" w14:textId="77777777"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E960D6" w14:textId="77777777"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LO712</w:t>
            </w:r>
          </w:p>
        </w:tc>
        <w:tc>
          <w:tcPr>
            <w:tcW w:w="5953" w:type="dxa"/>
            <w:vAlign w:val="center"/>
          </w:tcPr>
          <w:p w14:paraId="3734F17F" w14:textId="77777777"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</w:tcPr>
          <w:p w14:paraId="05216371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2EF4B714" w14:textId="77777777" w:rsidTr="001C6AEB">
        <w:tc>
          <w:tcPr>
            <w:tcW w:w="704" w:type="dxa"/>
            <w:vMerge/>
            <w:vAlign w:val="center"/>
          </w:tcPr>
          <w:p w14:paraId="642D8E00" w14:textId="77777777"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AD7755" w14:textId="77777777"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LO713</w:t>
            </w:r>
          </w:p>
        </w:tc>
        <w:tc>
          <w:tcPr>
            <w:tcW w:w="5953" w:type="dxa"/>
            <w:vAlign w:val="center"/>
          </w:tcPr>
          <w:p w14:paraId="13C7CFD9" w14:textId="77777777" w:rsidR="0062234D" w:rsidRPr="0011028E" w:rsidRDefault="00904275" w:rsidP="00CE2D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</w:tcPr>
          <w:p w14:paraId="737D74BF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7F111A33" w14:textId="77777777" w:rsidTr="001C6AEB">
        <w:tc>
          <w:tcPr>
            <w:tcW w:w="704" w:type="dxa"/>
            <w:vMerge/>
            <w:vAlign w:val="center"/>
          </w:tcPr>
          <w:p w14:paraId="7D203F1F" w14:textId="77777777" w:rsidR="0062234D" w:rsidRPr="0011028E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2285B1" w14:textId="77777777" w:rsidR="0062234D" w:rsidRPr="0011028E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LO714</w:t>
            </w:r>
          </w:p>
        </w:tc>
        <w:tc>
          <w:tcPr>
            <w:tcW w:w="5953" w:type="dxa"/>
            <w:vAlign w:val="center"/>
          </w:tcPr>
          <w:p w14:paraId="1C6FB3D7" w14:textId="77777777" w:rsidR="0062234D" w:rsidRPr="0011028E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</w:tcPr>
          <w:p w14:paraId="0452FF19" w14:textId="77777777" w:rsidR="0062234D" w:rsidRPr="0011028E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0AF822AB" w14:textId="77777777" w:rsidTr="001C6AEB">
        <w:tc>
          <w:tcPr>
            <w:tcW w:w="704" w:type="dxa"/>
            <w:vMerge w:val="restart"/>
            <w:vAlign w:val="center"/>
          </w:tcPr>
          <w:p w14:paraId="4E27189A" w14:textId="77777777" w:rsidR="0062234D" w:rsidRPr="0011028E" w:rsidRDefault="0062234D" w:rsidP="00E15C0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LO81</w:t>
            </w:r>
            <w:r w:rsidRPr="0011028E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E7B25F" w14:textId="77777777"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L0811</w:t>
            </w:r>
          </w:p>
        </w:tc>
        <w:tc>
          <w:tcPr>
            <w:tcW w:w="5953" w:type="dxa"/>
            <w:vAlign w:val="center"/>
          </w:tcPr>
          <w:p w14:paraId="6FB2CBF6" w14:textId="77777777"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具有良好的专业英语听说读写能力。</w:t>
            </w:r>
          </w:p>
        </w:tc>
        <w:tc>
          <w:tcPr>
            <w:tcW w:w="709" w:type="dxa"/>
          </w:tcPr>
          <w:p w14:paraId="39479A53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6D201AD0" w14:textId="77777777" w:rsidTr="001C6AEB">
        <w:tc>
          <w:tcPr>
            <w:tcW w:w="704" w:type="dxa"/>
            <w:vMerge/>
            <w:vAlign w:val="center"/>
          </w:tcPr>
          <w:p w14:paraId="6C56BCA8" w14:textId="77777777" w:rsidR="0062234D" w:rsidRPr="0011028E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905E42" w14:textId="77777777"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L0812</w:t>
            </w:r>
          </w:p>
        </w:tc>
        <w:tc>
          <w:tcPr>
            <w:tcW w:w="5953" w:type="dxa"/>
            <w:vAlign w:val="center"/>
          </w:tcPr>
          <w:p w14:paraId="7B7CF319" w14:textId="77777777"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709" w:type="dxa"/>
          </w:tcPr>
          <w:p w14:paraId="03870038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11028E" w14:paraId="4EDF4F15" w14:textId="77777777" w:rsidTr="001C6AEB">
        <w:tc>
          <w:tcPr>
            <w:tcW w:w="704" w:type="dxa"/>
            <w:vMerge/>
            <w:vAlign w:val="center"/>
          </w:tcPr>
          <w:p w14:paraId="03B19FCB" w14:textId="77777777" w:rsidR="0062234D" w:rsidRPr="0011028E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4BD688" w14:textId="77777777" w:rsidR="0062234D" w:rsidRPr="0011028E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L0813</w:t>
            </w:r>
          </w:p>
        </w:tc>
        <w:tc>
          <w:tcPr>
            <w:tcW w:w="5953" w:type="dxa"/>
            <w:vAlign w:val="center"/>
          </w:tcPr>
          <w:p w14:paraId="08720A8F" w14:textId="77777777" w:rsidR="0062234D" w:rsidRPr="0011028E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11028E">
              <w:rPr>
                <w:rFonts w:ascii="宋体" w:hAnsi="宋体" w:cs="宋体" w:hint="eastAsia"/>
                <w:kern w:val="0"/>
                <w:szCs w:val="21"/>
              </w:rPr>
              <w:t>能具有世界先进水平的内容传播技能、营销技能和设计能力。</w:t>
            </w:r>
          </w:p>
        </w:tc>
        <w:tc>
          <w:tcPr>
            <w:tcW w:w="709" w:type="dxa"/>
          </w:tcPr>
          <w:p w14:paraId="1A0BB9B0" w14:textId="77777777" w:rsidR="0062234D" w:rsidRPr="0011028E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7E9B0AB" w14:textId="77777777" w:rsidR="000616FA" w:rsidRPr="000616FA" w:rsidRDefault="00A23F64">
      <w:pPr>
        <w:widowControl/>
        <w:spacing w:beforeLines="50" w:before="156" w:afterLines="50" w:after="156" w:line="288" w:lineRule="auto"/>
        <w:rPr>
          <w:sz w:val="20"/>
          <w:szCs w:val="20"/>
        </w:rPr>
      </w:pPr>
      <w:r w:rsidRPr="00326EF7">
        <w:rPr>
          <w:rFonts w:hint="eastAsia"/>
        </w:rPr>
        <w:t>备注：</w:t>
      </w:r>
      <w:r w:rsidRPr="00326EF7">
        <w:rPr>
          <w:rFonts w:hint="eastAsia"/>
        </w:rPr>
        <w:t>LO=</w:t>
      </w:r>
      <w:r w:rsidRPr="00326EF7">
        <w:t>learning outcomes</w:t>
      </w:r>
      <w:r w:rsidRPr="00326EF7">
        <w:rPr>
          <w:rFonts w:hint="eastAsia"/>
        </w:rPr>
        <w:t>（学习成果）</w:t>
      </w:r>
    </w:p>
    <w:p w14:paraId="0B2B7A5F" w14:textId="77777777" w:rsidR="00FD7A8A" w:rsidRDefault="00FD7A8A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14:paraId="1E0257B8" w14:textId="77777777" w:rsidR="00360AE5" w:rsidRPr="00326EF7" w:rsidRDefault="00CE598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3136"/>
        <w:gridCol w:w="1701"/>
        <w:gridCol w:w="1441"/>
      </w:tblGrid>
      <w:tr w:rsidR="00326EF7" w:rsidRPr="00487F59" w14:paraId="640CDA1F" w14:textId="77777777" w:rsidTr="00CA07F0">
        <w:trPr>
          <w:jc w:val="center"/>
        </w:trPr>
        <w:tc>
          <w:tcPr>
            <w:tcW w:w="539" w:type="dxa"/>
          </w:tcPr>
          <w:p w14:paraId="5AEBF314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</w:tcPr>
          <w:p w14:paraId="28D919D0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课程预期</w:t>
            </w:r>
          </w:p>
          <w:p w14:paraId="2BC00858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学习成果</w:t>
            </w:r>
          </w:p>
        </w:tc>
        <w:tc>
          <w:tcPr>
            <w:tcW w:w="3136" w:type="dxa"/>
            <w:vAlign w:val="center"/>
          </w:tcPr>
          <w:p w14:paraId="010CF243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课程目标</w:t>
            </w:r>
          </w:p>
          <w:p w14:paraId="68B6A318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（细化的预期学习成果）</w:t>
            </w:r>
          </w:p>
        </w:tc>
        <w:tc>
          <w:tcPr>
            <w:tcW w:w="1701" w:type="dxa"/>
            <w:vAlign w:val="center"/>
          </w:tcPr>
          <w:p w14:paraId="419BB6BF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教与学方式</w:t>
            </w:r>
          </w:p>
        </w:tc>
        <w:tc>
          <w:tcPr>
            <w:tcW w:w="1441" w:type="dxa"/>
            <w:vAlign w:val="center"/>
          </w:tcPr>
          <w:p w14:paraId="0DBE9954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</w:tr>
      <w:tr w:rsidR="00E411CE" w:rsidRPr="00487F59" w14:paraId="3D476333" w14:textId="77777777" w:rsidTr="00CA07F0">
        <w:trPr>
          <w:jc w:val="center"/>
        </w:trPr>
        <w:tc>
          <w:tcPr>
            <w:tcW w:w="539" w:type="dxa"/>
          </w:tcPr>
          <w:p w14:paraId="5C18B05A" w14:textId="77777777" w:rsidR="00E411CE" w:rsidRPr="00487F59" w:rsidRDefault="00E411CE" w:rsidP="00E411CE"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82" w:type="dxa"/>
          </w:tcPr>
          <w:p w14:paraId="3A324569" w14:textId="77777777" w:rsidR="00E411CE" w:rsidRPr="00487F59" w:rsidRDefault="00E411CE" w:rsidP="006215B9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LO</w:t>
            </w:r>
            <w:r w:rsidR="006215B9" w:rsidRPr="00487F59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3136" w:type="dxa"/>
            <w:vAlign w:val="center"/>
          </w:tcPr>
          <w:p w14:paraId="359DA962" w14:textId="77777777"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</w:t>
            </w:r>
          </w:p>
        </w:tc>
        <w:tc>
          <w:tcPr>
            <w:tcW w:w="1701" w:type="dxa"/>
            <w:vAlign w:val="center"/>
          </w:tcPr>
          <w:p w14:paraId="7C77DF14" w14:textId="77777777" w:rsidR="00E411CE" w:rsidRPr="00487F59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487F59">
              <w:rPr>
                <w:rFonts w:ascii="宋体" w:hAnsi="宋体" w:hint="eastAsia"/>
                <w:bCs/>
                <w:kern w:val="0"/>
                <w:szCs w:val="21"/>
              </w:rPr>
              <w:t>案例分享法</w:t>
            </w:r>
          </w:p>
          <w:p w14:paraId="1DB5F13D" w14:textId="77777777" w:rsidR="00E411CE" w:rsidRPr="00487F59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487F59">
              <w:rPr>
                <w:rFonts w:ascii="宋体" w:hAnsi="宋体" w:hint="eastAsia"/>
                <w:bCs/>
                <w:kern w:val="0"/>
                <w:szCs w:val="21"/>
              </w:rPr>
              <w:t>启发式教学</w:t>
            </w:r>
          </w:p>
          <w:p w14:paraId="67F46515" w14:textId="77777777"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师生交流与沟通，加强理解</w:t>
            </w:r>
          </w:p>
        </w:tc>
        <w:tc>
          <w:tcPr>
            <w:tcW w:w="1441" w:type="dxa"/>
            <w:vAlign w:val="center"/>
          </w:tcPr>
          <w:p w14:paraId="25D6D21D" w14:textId="77777777" w:rsidR="00E411CE" w:rsidRPr="00487F59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案例分析与讨论</w:t>
            </w:r>
          </w:p>
        </w:tc>
      </w:tr>
      <w:tr w:rsidR="00326EF7" w:rsidRPr="00487F59" w14:paraId="63100D86" w14:textId="77777777" w:rsidTr="00CA07F0">
        <w:trPr>
          <w:jc w:val="center"/>
        </w:trPr>
        <w:tc>
          <w:tcPr>
            <w:tcW w:w="539" w:type="dxa"/>
          </w:tcPr>
          <w:p w14:paraId="76B56BFF" w14:textId="77777777" w:rsidR="00A23F64" w:rsidRPr="00487F59" w:rsidRDefault="00E411CE" w:rsidP="000E58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14:paraId="28FD18FD" w14:textId="77777777" w:rsidR="00A23F64" w:rsidRPr="00487F59" w:rsidRDefault="00A23F64" w:rsidP="000E58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cs="宋体"/>
                <w:szCs w:val="21"/>
              </w:rPr>
              <w:t>LO3</w:t>
            </w:r>
            <w:r w:rsidR="009972EA" w:rsidRPr="00487F59">
              <w:rPr>
                <w:rFonts w:ascii="宋体" w:hAnsi="宋体" w:cs="宋体" w:hint="eastAsia"/>
                <w:szCs w:val="21"/>
              </w:rPr>
              <w:t>3</w:t>
            </w:r>
            <w:r w:rsidR="0062234D" w:rsidRPr="00487F5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36" w:type="dxa"/>
            <w:vAlign w:val="center"/>
          </w:tcPr>
          <w:p w14:paraId="10B4656C" w14:textId="77777777" w:rsidR="00AD3E7F" w:rsidRPr="00487F59" w:rsidRDefault="009972EA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1701" w:type="dxa"/>
            <w:vAlign w:val="center"/>
          </w:tcPr>
          <w:p w14:paraId="73A3ACF5" w14:textId="77777777"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14:paraId="692F3334" w14:textId="77777777" w:rsidR="00F73F31" w:rsidRPr="00487F59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14:paraId="52CC4A00" w14:textId="77777777" w:rsidR="00A23F64" w:rsidRPr="00487F59" w:rsidRDefault="00A23F64" w:rsidP="00224B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14:paraId="023FC25D" w14:textId="77777777" w:rsidR="00E411CE" w:rsidRPr="00487F59" w:rsidRDefault="009972EA" w:rsidP="00487F5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挖掘、分析信息、数据和知识所蕴含的价值，进行信息</w:t>
            </w:r>
            <w:r w:rsidR="00196CC0" w:rsidRPr="00362C33">
              <w:rPr>
                <w:rFonts w:ascii="宋体" w:hAnsi="宋体" w:hint="eastAsia"/>
                <w:color w:val="000000"/>
                <w:szCs w:val="21"/>
              </w:rPr>
              <w:t>图表</w:t>
            </w:r>
            <w:r w:rsidRPr="00487F59">
              <w:rPr>
                <w:rFonts w:ascii="宋体" w:hAnsi="宋体" w:hint="eastAsia"/>
                <w:szCs w:val="21"/>
              </w:rPr>
              <w:t>制作</w:t>
            </w:r>
          </w:p>
        </w:tc>
      </w:tr>
      <w:tr w:rsidR="00326EF7" w:rsidRPr="00487F59" w14:paraId="523BC7A7" w14:textId="77777777" w:rsidTr="00CA07F0">
        <w:trPr>
          <w:trHeight w:val="597"/>
          <w:jc w:val="center"/>
        </w:trPr>
        <w:tc>
          <w:tcPr>
            <w:tcW w:w="539" w:type="dxa"/>
          </w:tcPr>
          <w:p w14:paraId="79E3C02B" w14:textId="77777777" w:rsidR="00475450" w:rsidRPr="00487F59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14:paraId="31503772" w14:textId="77777777" w:rsidR="00475450" w:rsidRPr="00487F59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/>
                <w:szCs w:val="21"/>
              </w:rPr>
              <w:t>LO</w:t>
            </w:r>
            <w:r w:rsidRPr="00487F59"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3136" w:type="dxa"/>
            <w:vAlign w:val="center"/>
          </w:tcPr>
          <w:p w14:paraId="6D6BD3C6" w14:textId="77777777" w:rsidR="00475450" w:rsidRPr="00487F59" w:rsidRDefault="003843F9" w:rsidP="00224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</w:t>
            </w:r>
          </w:p>
        </w:tc>
        <w:tc>
          <w:tcPr>
            <w:tcW w:w="1701" w:type="dxa"/>
            <w:vAlign w:val="center"/>
          </w:tcPr>
          <w:p w14:paraId="5CA83815" w14:textId="77777777"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14:paraId="3C7C5FDC" w14:textId="77777777" w:rsidR="00F73F31" w:rsidRPr="00487F59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14:paraId="0A7659C9" w14:textId="77777777" w:rsidR="00475450" w:rsidRPr="00487F59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14:paraId="795F25D8" w14:textId="77777777" w:rsidR="00475450" w:rsidRPr="00487F59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展示</w:t>
            </w:r>
            <w:r w:rsidR="009972EA" w:rsidRPr="00487F59">
              <w:rPr>
                <w:rFonts w:ascii="宋体" w:hAnsi="宋体" w:hint="eastAsia"/>
                <w:szCs w:val="21"/>
              </w:rPr>
              <w:t>信息图表制作过程</w:t>
            </w:r>
            <w:r w:rsidRPr="00487F59">
              <w:rPr>
                <w:rFonts w:ascii="宋体" w:hAnsi="宋体" w:hint="eastAsia"/>
                <w:szCs w:val="21"/>
              </w:rPr>
              <w:t>中团队的分工、职责</w:t>
            </w:r>
          </w:p>
        </w:tc>
      </w:tr>
      <w:tr w:rsidR="00326EF7" w:rsidRPr="00487F59" w14:paraId="1063E3B1" w14:textId="77777777" w:rsidTr="00CA07F0">
        <w:trPr>
          <w:trHeight w:val="597"/>
          <w:jc w:val="center"/>
        </w:trPr>
        <w:tc>
          <w:tcPr>
            <w:tcW w:w="539" w:type="dxa"/>
          </w:tcPr>
          <w:p w14:paraId="5A6738FE" w14:textId="77777777" w:rsidR="00475450" w:rsidRPr="00487F59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14:paraId="4502549F" w14:textId="77777777" w:rsidR="00475450" w:rsidRPr="00487F59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cs="宋体" w:hint="eastAsia"/>
                <w:szCs w:val="21"/>
              </w:rPr>
              <w:t>L0511</w:t>
            </w:r>
          </w:p>
        </w:tc>
        <w:tc>
          <w:tcPr>
            <w:tcW w:w="3136" w:type="dxa"/>
            <w:vAlign w:val="center"/>
          </w:tcPr>
          <w:p w14:paraId="05752444" w14:textId="77777777" w:rsidR="00475450" w:rsidRPr="00487F59" w:rsidRDefault="003843F9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1701" w:type="dxa"/>
            <w:vAlign w:val="center"/>
          </w:tcPr>
          <w:p w14:paraId="79FD09A2" w14:textId="77777777" w:rsidR="00F73F31" w:rsidRPr="00487F59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启发式教学</w:t>
            </w:r>
          </w:p>
          <w:p w14:paraId="7B67903F" w14:textId="77777777" w:rsidR="00475450" w:rsidRPr="00487F59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F59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441" w:type="dxa"/>
            <w:vAlign w:val="center"/>
          </w:tcPr>
          <w:p w14:paraId="4F15BF97" w14:textId="77777777" w:rsidR="00475450" w:rsidRPr="00487F59" w:rsidRDefault="003843F9" w:rsidP="00F73F3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87F59">
              <w:rPr>
                <w:rFonts w:ascii="宋体" w:hAnsi="宋体" w:hint="eastAsia"/>
                <w:szCs w:val="21"/>
              </w:rPr>
              <w:t>展示</w:t>
            </w:r>
            <w:r w:rsidR="009972EA" w:rsidRPr="00487F59">
              <w:rPr>
                <w:rFonts w:ascii="宋体" w:hAnsi="宋体" w:hint="eastAsia"/>
                <w:szCs w:val="21"/>
              </w:rPr>
              <w:t>信息图表制作过程中</w:t>
            </w:r>
            <w:r w:rsidRPr="00487F59">
              <w:rPr>
                <w:rFonts w:ascii="宋体" w:hAnsi="宋体" w:hint="eastAsia"/>
                <w:szCs w:val="21"/>
              </w:rPr>
              <w:t>的团队分工与合作</w:t>
            </w:r>
          </w:p>
        </w:tc>
      </w:tr>
    </w:tbl>
    <w:p w14:paraId="6322BCFD" w14:textId="77777777" w:rsidR="00360AE5" w:rsidRPr="002E53B1" w:rsidRDefault="00360AE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18"/>
          <w:szCs w:val="18"/>
        </w:rPr>
      </w:pPr>
    </w:p>
    <w:p w14:paraId="46B91EE2" w14:textId="1D88EFFA" w:rsidR="00F04FB3" w:rsidRPr="00326EF7" w:rsidRDefault="00F04FB3" w:rsidP="00F04FB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六、</w:t>
      </w:r>
      <w:r w:rsidRPr="00326EF7">
        <w:rPr>
          <w:rFonts w:ascii="黑体" w:eastAsia="黑体" w:hAnsi="宋体"/>
          <w:sz w:val="24"/>
        </w:rPr>
        <w:t>课程内容</w:t>
      </w:r>
    </w:p>
    <w:p w14:paraId="296B0218" w14:textId="093C1602" w:rsidR="00007136" w:rsidRPr="001E0334" w:rsidRDefault="00007136" w:rsidP="00007136">
      <w:pPr>
        <w:rPr>
          <w:szCs w:val="21"/>
        </w:rPr>
      </w:pPr>
      <w:r w:rsidRPr="001E0334">
        <w:rPr>
          <w:szCs w:val="21"/>
        </w:rPr>
        <w:t>本课程共计</w:t>
      </w:r>
      <w:r w:rsidRPr="001E0334">
        <w:rPr>
          <w:szCs w:val="21"/>
        </w:rPr>
        <w:t>64</w:t>
      </w:r>
      <w:r w:rsidRPr="001E0334">
        <w:rPr>
          <w:szCs w:val="21"/>
        </w:rPr>
        <w:t>学时，理论课程是</w:t>
      </w:r>
      <w:r w:rsidRPr="001E0334">
        <w:rPr>
          <w:szCs w:val="21"/>
        </w:rPr>
        <w:t>32</w:t>
      </w:r>
      <w:r w:rsidRPr="001E0334">
        <w:rPr>
          <w:szCs w:val="21"/>
        </w:rPr>
        <w:t>学时</w:t>
      </w:r>
      <w:r w:rsidRPr="001E0334">
        <w:rPr>
          <w:rFonts w:hint="eastAsia"/>
          <w:szCs w:val="21"/>
        </w:rPr>
        <w:t>，实践</w:t>
      </w:r>
      <w:r w:rsidRPr="001E0334">
        <w:rPr>
          <w:szCs w:val="21"/>
        </w:rPr>
        <w:t>课程是</w:t>
      </w:r>
      <w:r w:rsidRPr="001E0334">
        <w:rPr>
          <w:szCs w:val="21"/>
        </w:rPr>
        <w:t>32</w:t>
      </w:r>
      <w:r w:rsidRPr="001E0334">
        <w:rPr>
          <w:szCs w:val="21"/>
        </w:rPr>
        <w:t>学时</w:t>
      </w:r>
    </w:p>
    <w:p w14:paraId="46E2B04C" w14:textId="72C1DD89" w:rsidR="00F04FB3" w:rsidRPr="001E0334" w:rsidRDefault="002956DA" w:rsidP="001E0334">
      <w:pPr>
        <w:pStyle w:val="a8"/>
        <w:numPr>
          <w:ilvl w:val="0"/>
          <w:numId w:val="1"/>
        </w:numPr>
        <w:snapToGrid w:val="0"/>
        <w:spacing w:line="288" w:lineRule="auto"/>
        <w:ind w:right="26" w:firstLineChars="0"/>
        <w:rPr>
          <w:b/>
          <w:bCs/>
          <w:sz w:val="21"/>
          <w:szCs w:val="21"/>
        </w:rPr>
      </w:pPr>
      <w:r w:rsidRPr="001E0334">
        <w:rPr>
          <w:rFonts w:hint="eastAsia"/>
          <w:b/>
          <w:bCs/>
          <w:sz w:val="21"/>
          <w:szCs w:val="21"/>
        </w:rPr>
        <w:t>信息可视化</w:t>
      </w:r>
      <w:r w:rsidR="00F04FB3" w:rsidRPr="001E0334">
        <w:rPr>
          <w:rFonts w:hint="eastAsia"/>
          <w:b/>
          <w:bCs/>
          <w:sz w:val="21"/>
          <w:szCs w:val="21"/>
        </w:rPr>
        <w:t>概述（</w:t>
      </w:r>
      <w:r w:rsidR="00007136" w:rsidRPr="001E0334">
        <w:rPr>
          <w:rFonts w:hint="eastAsia"/>
          <w:b/>
          <w:bCs/>
          <w:sz w:val="21"/>
          <w:szCs w:val="21"/>
        </w:rPr>
        <w:t>理论课时：12</w:t>
      </w:r>
      <w:r w:rsidR="00F04FB3" w:rsidRPr="001E0334">
        <w:rPr>
          <w:rFonts w:hint="eastAsia"/>
          <w:b/>
          <w:bCs/>
          <w:sz w:val="21"/>
          <w:szCs w:val="21"/>
        </w:rPr>
        <w:t>）</w:t>
      </w:r>
    </w:p>
    <w:p w14:paraId="55427CFD" w14:textId="33337DC9" w:rsidR="001E0334" w:rsidRPr="001E0334" w:rsidRDefault="001E0334" w:rsidP="001E0334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Cs w:val="21"/>
        </w:rPr>
      </w:pPr>
      <w:r w:rsidRPr="001E0334">
        <w:rPr>
          <w:rFonts w:hint="eastAsia"/>
          <w:bCs/>
          <w:szCs w:val="21"/>
        </w:rPr>
        <w:t>教学内容：</w:t>
      </w:r>
    </w:p>
    <w:p w14:paraId="59CCA3B8" w14:textId="66AB1905" w:rsidR="00007136" w:rsidRPr="001E0334" w:rsidRDefault="00007136" w:rsidP="00F04FB3">
      <w:pPr>
        <w:snapToGrid w:val="0"/>
        <w:spacing w:line="288" w:lineRule="auto"/>
        <w:ind w:right="26"/>
        <w:rPr>
          <w:rFonts w:ascii="宋体" w:hAnsi="宋体" w:cs="Arial"/>
          <w:kern w:val="0"/>
          <w:szCs w:val="21"/>
        </w:rPr>
      </w:pPr>
      <w:r w:rsidRPr="001E0334">
        <w:rPr>
          <w:rFonts w:ascii="宋体" w:hAnsi="宋体" w:hint="eastAsia"/>
          <w:bCs/>
          <w:szCs w:val="21"/>
        </w:rPr>
        <w:t>1）</w:t>
      </w:r>
      <w:r w:rsidRPr="001E0334">
        <w:rPr>
          <w:rFonts w:ascii="宋体" w:hAnsi="宋体" w:cs="Arial" w:hint="eastAsia"/>
          <w:kern w:val="0"/>
          <w:szCs w:val="21"/>
        </w:rPr>
        <w:t>概述：可视化课程（</w:t>
      </w:r>
      <w:r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35D40712" w14:textId="2E4DD9A4" w:rsidR="00007136" w:rsidRPr="001E0334" w:rsidRDefault="00007136" w:rsidP="00F04FB3">
      <w:pPr>
        <w:snapToGrid w:val="0"/>
        <w:spacing w:line="288" w:lineRule="auto"/>
        <w:ind w:right="26"/>
        <w:rPr>
          <w:rFonts w:ascii="宋体" w:hAnsi="宋体"/>
          <w:bCs/>
          <w:color w:val="000000" w:themeColor="text1"/>
          <w:szCs w:val="21"/>
        </w:rPr>
      </w:pPr>
      <w:r w:rsidRPr="001E0334">
        <w:rPr>
          <w:rFonts w:ascii="宋体" w:hAnsi="宋体" w:hint="eastAsia"/>
          <w:bCs/>
          <w:szCs w:val="21"/>
        </w:rPr>
        <w:t>2）</w:t>
      </w:r>
      <w:r w:rsidRPr="001E0334">
        <w:rPr>
          <w:rFonts w:ascii="宋体" w:hAnsi="宋体" w:hint="eastAsia"/>
          <w:bCs/>
          <w:color w:val="000000" w:themeColor="text1"/>
          <w:szCs w:val="21"/>
        </w:rPr>
        <w:t>数据新闻实践案例（</w:t>
      </w:r>
      <w:r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0906D560" w14:textId="3EBFCDB9" w:rsidR="001E0334" w:rsidRPr="001E0334" w:rsidRDefault="00007136" w:rsidP="001E0334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3）</w:t>
      </w:r>
      <w:r w:rsidR="00243DBE" w:rsidRPr="001E0334">
        <w:rPr>
          <w:rFonts w:ascii="宋体" w:hAnsi="宋体" w:hint="eastAsia"/>
          <w:bCs/>
          <w:color w:val="000000" w:themeColor="text1"/>
          <w:szCs w:val="21"/>
        </w:rPr>
        <w:t>数据与ai入门</w:t>
      </w:r>
      <w:r w:rsidRPr="001E0334">
        <w:rPr>
          <w:rFonts w:ascii="宋体" w:hAnsi="宋体" w:hint="eastAsia"/>
          <w:bCs/>
          <w:color w:val="000000" w:themeColor="text1"/>
          <w:szCs w:val="21"/>
        </w:rPr>
        <w:t>（</w:t>
      </w:r>
      <w:r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05AE2B0D" w14:textId="77777777" w:rsidR="001E0334" w:rsidRPr="001E0334" w:rsidRDefault="001E0334" w:rsidP="001E0334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教学要求：</w:t>
      </w:r>
    </w:p>
    <w:p w14:paraId="6338F010" w14:textId="71547E57" w:rsidR="001E0334" w:rsidRPr="001E0334" w:rsidRDefault="001E0334" w:rsidP="001E0334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重点：可视化传播优势、构成要素</w:t>
      </w:r>
    </w:p>
    <w:p w14:paraId="54CB5448" w14:textId="2CB08844" w:rsidR="00007136" w:rsidRPr="001E0334" w:rsidRDefault="001E033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难点：可视化传播构成要素</w:t>
      </w:r>
    </w:p>
    <w:p w14:paraId="2D27BBB1" w14:textId="19925988" w:rsidR="008354C1" w:rsidRPr="001E0334" w:rsidRDefault="00C3389F" w:rsidP="008354C1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1E0334">
        <w:rPr>
          <w:rFonts w:ascii="宋体" w:hAnsi="宋体" w:hint="eastAsia"/>
          <w:b/>
          <w:bCs/>
          <w:szCs w:val="21"/>
        </w:rPr>
        <w:lastRenderedPageBreak/>
        <w:t>第二章</w:t>
      </w:r>
      <w:r w:rsidR="005E31E4" w:rsidRPr="001E0334">
        <w:rPr>
          <w:rFonts w:ascii="宋体" w:hAnsi="宋体" w:hint="eastAsia"/>
          <w:b/>
          <w:bCs/>
          <w:szCs w:val="21"/>
        </w:rPr>
        <w:t xml:space="preserve"> </w:t>
      </w:r>
      <w:r w:rsidR="002956DA" w:rsidRPr="001E0334">
        <w:rPr>
          <w:rFonts w:ascii="宋体" w:hAnsi="宋体" w:hint="eastAsia"/>
          <w:bCs/>
          <w:szCs w:val="21"/>
        </w:rPr>
        <w:t>信息可视化</w:t>
      </w:r>
      <w:r w:rsidRPr="001E0334">
        <w:rPr>
          <w:rFonts w:ascii="宋体" w:hAnsi="宋体" w:hint="eastAsia"/>
          <w:b/>
          <w:bCs/>
          <w:szCs w:val="21"/>
        </w:rPr>
        <w:t>制作</w:t>
      </w:r>
      <w:r w:rsidR="008354C1" w:rsidRPr="001E0334">
        <w:rPr>
          <w:rFonts w:ascii="宋体" w:hAnsi="宋体" w:hint="eastAsia"/>
          <w:b/>
          <w:bCs/>
          <w:szCs w:val="21"/>
        </w:rPr>
        <w:t xml:space="preserve"> （</w:t>
      </w:r>
      <w:r w:rsidR="00224DCA" w:rsidRPr="001E0334">
        <w:rPr>
          <w:rFonts w:ascii="宋体" w:hAnsi="宋体" w:hint="eastAsia"/>
          <w:b/>
          <w:bCs/>
          <w:szCs w:val="21"/>
        </w:rPr>
        <w:t>32</w:t>
      </w:r>
      <w:r w:rsidR="008354C1" w:rsidRPr="001E0334">
        <w:rPr>
          <w:rFonts w:ascii="宋体" w:hAnsi="宋体" w:hint="eastAsia"/>
          <w:b/>
          <w:bCs/>
          <w:szCs w:val="21"/>
        </w:rPr>
        <w:t>课时</w:t>
      </w:r>
      <w:r w:rsidR="00224DCA" w:rsidRPr="001E0334">
        <w:rPr>
          <w:rFonts w:ascii="宋体" w:hAnsi="宋体" w:hint="eastAsia"/>
          <w:b/>
          <w:bCs/>
          <w:szCs w:val="21"/>
        </w:rPr>
        <w:t>：实验课时：16，理论课时：16</w:t>
      </w:r>
      <w:r w:rsidR="008354C1" w:rsidRPr="001E0334">
        <w:rPr>
          <w:rFonts w:ascii="宋体" w:hAnsi="宋体" w:hint="eastAsia"/>
          <w:b/>
          <w:bCs/>
          <w:szCs w:val="21"/>
        </w:rPr>
        <w:t>）</w:t>
      </w:r>
    </w:p>
    <w:p w14:paraId="596D544C" w14:textId="2550F066" w:rsidR="001E0334" w:rsidRPr="001E0334" w:rsidRDefault="001E0334" w:rsidP="001E0334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教学内容：</w:t>
      </w:r>
    </w:p>
    <w:p w14:paraId="68585009" w14:textId="5DB2AC6B" w:rsidR="008354C1" w:rsidRPr="001E0334" w:rsidRDefault="008354C1" w:rsidP="008354C1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1）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突发事件类可视化：</w:t>
      </w:r>
      <w:r w:rsidR="002956DA" w:rsidRPr="001E0334">
        <w:rPr>
          <w:rFonts w:ascii="宋体" w:hAnsi="宋体" w:hint="eastAsia"/>
          <w:bCs/>
          <w:color w:val="000000" w:themeColor="text1"/>
          <w:szCs w:val="21"/>
        </w:rPr>
        <w:t>使用ppt，excel的可视化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（</w:t>
      </w:r>
      <w:r w:rsidR="00007136" w:rsidRPr="001E0334">
        <w:rPr>
          <w:rFonts w:ascii="宋体" w:hAnsi="宋体" w:hint="eastAsia"/>
          <w:b/>
          <w:bCs/>
          <w:szCs w:val="21"/>
        </w:rPr>
        <w:t>实验课时：8）</w:t>
      </w:r>
    </w:p>
    <w:p w14:paraId="2A8D7198" w14:textId="4F8F258A" w:rsidR="00243DBE" w:rsidRPr="001E0334" w:rsidRDefault="008354C1" w:rsidP="00007136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2）</w:t>
      </w:r>
      <w:r w:rsidR="00243DBE" w:rsidRPr="001E0334">
        <w:rPr>
          <w:rFonts w:ascii="宋体" w:hAnsi="宋体" w:hint="eastAsia"/>
          <w:bCs/>
          <w:color w:val="000000" w:themeColor="text1"/>
          <w:szCs w:val="21"/>
        </w:rPr>
        <w:t>使用ai的可视化（</w:t>
      </w:r>
      <w:r w:rsidR="00243DBE"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24D7EB1C" w14:textId="740F3840" w:rsidR="00007136" w:rsidRPr="001E0334" w:rsidRDefault="00243DBE" w:rsidP="00007136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color w:val="000000" w:themeColor="text1"/>
          <w:szCs w:val="21"/>
        </w:rPr>
        <w:t>3）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财经类图表制作：使用ai的可视化（</w:t>
      </w:r>
      <w:r w:rsidR="00007136"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19BBB7E3" w14:textId="1F06005F" w:rsidR="00007136" w:rsidRPr="001E0334" w:rsidRDefault="00243DBE" w:rsidP="00007136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color w:val="000000" w:themeColor="text1"/>
          <w:szCs w:val="21"/>
        </w:rPr>
        <w:t>4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）科技类图表制作：使用ai的可视化（</w:t>
      </w:r>
      <w:r w:rsidR="00007136"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7FF7E6CD" w14:textId="417B5CEC" w:rsidR="00007136" w:rsidRPr="001E0334" w:rsidRDefault="00243DBE" w:rsidP="00007136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color w:val="000000" w:themeColor="text1"/>
          <w:szCs w:val="21"/>
        </w:rPr>
        <w:t>5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）环保类信息图表制作：使用ai的可视化（</w:t>
      </w:r>
      <w:r w:rsidR="00007136"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0D6579DF" w14:textId="0CE80723" w:rsidR="00007136" w:rsidRPr="001E0334" w:rsidRDefault="00243DBE" w:rsidP="008354C1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color w:val="000000" w:themeColor="text1"/>
          <w:szCs w:val="21"/>
        </w:rPr>
        <w:t>6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）文体类信息图表制作：使用ai的可视化（</w:t>
      </w:r>
      <w:r w:rsidR="004534E8">
        <w:rPr>
          <w:rFonts w:ascii="宋体" w:hAnsi="宋体" w:hint="eastAsia"/>
          <w:b/>
          <w:bCs/>
          <w:szCs w:val="21"/>
        </w:rPr>
        <w:t>实验</w:t>
      </w:r>
      <w:r w:rsidR="00007136" w:rsidRPr="001E0334">
        <w:rPr>
          <w:rFonts w:ascii="宋体" w:hAnsi="宋体" w:hint="eastAsia"/>
          <w:b/>
          <w:bCs/>
          <w:szCs w:val="21"/>
        </w:rPr>
        <w:t>课时：</w:t>
      </w:r>
      <w:r w:rsidR="004534E8">
        <w:rPr>
          <w:rFonts w:ascii="宋体" w:hAnsi="宋体" w:hint="eastAsia"/>
          <w:b/>
          <w:bCs/>
          <w:szCs w:val="21"/>
        </w:rPr>
        <w:t>4</w:t>
      </w:r>
      <w:r w:rsidR="00007136" w:rsidRPr="001E0334">
        <w:rPr>
          <w:rFonts w:ascii="宋体" w:hAnsi="宋体" w:hint="eastAsia"/>
          <w:b/>
          <w:bCs/>
          <w:szCs w:val="21"/>
        </w:rPr>
        <w:t>）</w:t>
      </w:r>
    </w:p>
    <w:p w14:paraId="4DC4597E" w14:textId="197A4A4E" w:rsidR="00007136" w:rsidRPr="001E0334" w:rsidRDefault="00243DBE" w:rsidP="00007136">
      <w:pPr>
        <w:snapToGrid w:val="0"/>
        <w:spacing w:line="288" w:lineRule="auto"/>
        <w:ind w:right="26"/>
        <w:rPr>
          <w:rFonts w:ascii="宋体" w:hAnsi="宋体"/>
          <w:bCs/>
          <w:color w:val="000000" w:themeColor="text1"/>
          <w:szCs w:val="21"/>
        </w:rPr>
      </w:pPr>
      <w:r w:rsidRPr="001E0334">
        <w:rPr>
          <w:rFonts w:ascii="宋体" w:hAnsi="宋体" w:hint="eastAsia"/>
          <w:bCs/>
          <w:color w:val="000000" w:themeColor="text1"/>
          <w:szCs w:val="21"/>
        </w:rPr>
        <w:t>7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）文创、时尚、娱乐类新媒体信息图表：使用在线平台制作视频（</w:t>
      </w:r>
      <w:r w:rsidR="00007136" w:rsidRPr="001E0334">
        <w:rPr>
          <w:rFonts w:ascii="宋体" w:hAnsi="宋体" w:hint="eastAsia"/>
          <w:b/>
          <w:bCs/>
          <w:szCs w:val="21"/>
        </w:rPr>
        <w:t>实验课时：4）</w:t>
      </w:r>
    </w:p>
    <w:p w14:paraId="2F6FE490" w14:textId="41A00E07" w:rsidR="00C3389F" w:rsidRPr="001E0334" w:rsidRDefault="001E033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教学要求：</w:t>
      </w:r>
    </w:p>
    <w:p w14:paraId="6DE093F6" w14:textId="79732B1D" w:rsidR="001E0334" w:rsidRPr="001E0334" w:rsidRDefault="001E0334" w:rsidP="001E0334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重点：不同类型可视化图表制作重要环节</w:t>
      </w:r>
    </w:p>
    <w:p w14:paraId="3446F5CA" w14:textId="641FE97E" w:rsidR="001E0334" w:rsidRDefault="001E033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难点：可视化图表制作要点</w:t>
      </w:r>
    </w:p>
    <w:p w14:paraId="374D64A9" w14:textId="77777777" w:rsidR="004534E8" w:rsidRPr="001E0334" w:rsidRDefault="004534E8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14:paraId="05CC69BC" w14:textId="1C701DC9" w:rsidR="00FD2783" w:rsidRPr="001E0334" w:rsidRDefault="00F20D47" w:rsidP="00FD278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1E0334">
        <w:rPr>
          <w:rFonts w:ascii="宋体" w:hAnsi="宋体" w:hint="eastAsia"/>
          <w:b/>
          <w:bCs/>
          <w:szCs w:val="21"/>
        </w:rPr>
        <w:t>第三</w:t>
      </w:r>
      <w:r w:rsidR="00F04FB3" w:rsidRPr="001E0334">
        <w:rPr>
          <w:rFonts w:ascii="宋体" w:hAnsi="宋体" w:hint="eastAsia"/>
          <w:b/>
          <w:bCs/>
          <w:szCs w:val="21"/>
        </w:rPr>
        <w:t>章</w:t>
      </w:r>
      <w:r w:rsidR="00D250B2">
        <w:rPr>
          <w:rFonts w:ascii="宋体" w:hAnsi="宋体" w:hint="eastAsia"/>
          <w:b/>
          <w:bCs/>
          <w:szCs w:val="21"/>
        </w:rPr>
        <w:t xml:space="preserve"> </w:t>
      </w:r>
      <w:r w:rsidR="00D250B2">
        <w:rPr>
          <w:rFonts w:ascii="宋体" w:hAnsi="宋体" w:hint="eastAsia"/>
          <w:b/>
          <w:bCs/>
          <w:color w:val="000000"/>
          <w:kern w:val="0"/>
          <w:szCs w:val="21"/>
        </w:rPr>
        <w:t>课程思政教育</w:t>
      </w:r>
      <w:r w:rsidR="00D250B2">
        <w:rPr>
          <w:rFonts w:ascii="宋体" w:hAnsi="宋体" w:hint="eastAsia"/>
          <w:b/>
          <w:bCs/>
          <w:color w:val="000000"/>
          <w:kern w:val="0"/>
          <w:szCs w:val="21"/>
        </w:rPr>
        <w:t xml:space="preserve">  </w:t>
      </w:r>
      <w:bookmarkStart w:id="0" w:name="_GoBack"/>
      <w:bookmarkEnd w:id="0"/>
      <w:r w:rsidR="002956DA" w:rsidRPr="001E0334">
        <w:rPr>
          <w:rFonts w:ascii="宋体" w:hAnsi="宋体" w:hint="eastAsia"/>
          <w:b/>
          <w:bCs/>
          <w:szCs w:val="21"/>
        </w:rPr>
        <w:t>信息可视化实战与分享</w:t>
      </w:r>
      <w:r w:rsidR="00F04FB3" w:rsidRPr="001E0334">
        <w:rPr>
          <w:rFonts w:ascii="宋体" w:hAnsi="宋体" w:hint="eastAsia"/>
          <w:b/>
          <w:bCs/>
          <w:szCs w:val="21"/>
        </w:rPr>
        <w:t>（</w:t>
      </w:r>
      <w:r w:rsidR="002956DA" w:rsidRPr="001E0334">
        <w:rPr>
          <w:rFonts w:ascii="宋体" w:hAnsi="宋体" w:hint="eastAsia"/>
          <w:b/>
          <w:bCs/>
          <w:szCs w:val="21"/>
        </w:rPr>
        <w:t>20</w:t>
      </w:r>
      <w:r w:rsidR="00F04FB3" w:rsidRPr="001E0334">
        <w:rPr>
          <w:rFonts w:ascii="宋体" w:hAnsi="宋体" w:hint="eastAsia"/>
          <w:b/>
          <w:bCs/>
          <w:szCs w:val="21"/>
        </w:rPr>
        <w:t>课时</w:t>
      </w:r>
      <w:r w:rsidR="00224DCA" w:rsidRPr="001E0334">
        <w:rPr>
          <w:rFonts w:ascii="宋体" w:hAnsi="宋体" w:hint="eastAsia"/>
          <w:b/>
          <w:bCs/>
          <w:szCs w:val="21"/>
        </w:rPr>
        <w:t>：实验课时：16，理论课时：4</w:t>
      </w:r>
      <w:r w:rsidR="00F04FB3" w:rsidRPr="001E0334">
        <w:rPr>
          <w:rFonts w:ascii="宋体" w:hAnsi="宋体" w:hint="eastAsia"/>
          <w:b/>
          <w:bCs/>
          <w:szCs w:val="21"/>
        </w:rPr>
        <w:t>）</w:t>
      </w:r>
      <w:r w:rsidR="00FD2783" w:rsidRPr="001E0334">
        <w:rPr>
          <w:rFonts w:ascii="宋体" w:hAnsi="宋体"/>
          <w:bCs/>
          <w:szCs w:val="21"/>
        </w:rPr>
        <w:t> </w:t>
      </w:r>
    </w:p>
    <w:p w14:paraId="2D235033" w14:textId="2AB7CF9D" w:rsidR="001E0334" w:rsidRPr="001E0334" w:rsidRDefault="001E0334" w:rsidP="001E0334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教学内容：</w:t>
      </w:r>
    </w:p>
    <w:p w14:paraId="0E01169C" w14:textId="7C02FD3D" w:rsidR="00FD2783" w:rsidRPr="001E0334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1）</w:t>
      </w:r>
      <w:r w:rsidR="00363F5F"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图</w:t>
      </w:r>
      <w:r w:rsidR="002956DA" w:rsidRPr="001E0334">
        <w:rPr>
          <w:rFonts w:ascii="宋体" w:hAnsi="宋体" w:hint="eastAsia"/>
          <w:bCs/>
          <w:color w:val="000000" w:themeColor="text1"/>
          <w:szCs w:val="21"/>
        </w:rPr>
        <w:t>说中国微成就实训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（</w:t>
      </w:r>
      <w:r w:rsidR="00007136" w:rsidRPr="001E0334">
        <w:rPr>
          <w:rFonts w:ascii="宋体" w:hAnsi="宋体" w:hint="eastAsia"/>
          <w:b/>
          <w:bCs/>
          <w:szCs w:val="21"/>
        </w:rPr>
        <w:t>实验课时：8）</w:t>
      </w:r>
    </w:p>
    <w:p w14:paraId="301193BA" w14:textId="7AFEBF02" w:rsidR="00FD2783" w:rsidRPr="001E0334" w:rsidRDefault="00FD2783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2）</w:t>
      </w:r>
      <w:r w:rsidR="002956DA" w:rsidRPr="001E0334">
        <w:rPr>
          <w:rFonts w:ascii="宋体" w:hAnsi="宋体" w:hint="eastAsia"/>
          <w:bCs/>
          <w:szCs w:val="21"/>
        </w:rPr>
        <w:t>综合类信息可视制作实训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（</w:t>
      </w:r>
      <w:r w:rsidR="00007136" w:rsidRPr="001E0334">
        <w:rPr>
          <w:rFonts w:ascii="宋体" w:hAnsi="宋体" w:hint="eastAsia"/>
          <w:b/>
          <w:bCs/>
          <w:szCs w:val="21"/>
        </w:rPr>
        <w:t>实验课时：8）</w:t>
      </w:r>
    </w:p>
    <w:p w14:paraId="2D5D182B" w14:textId="6F46B25F" w:rsidR="00FD2783" w:rsidRPr="001E0334" w:rsidRDefault="002956DA" w:rsidP="00FD278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3</w:t>
      </w:r>
      <w:r w:rsidR="00FD2783" w:rsidRPr="001E0334">
        <w:rPr>
          <w:rFonts w:ascii="宋体" w:hAnsi="宋体" w:hint="eastAsia"/>
          <w:bCs/>
          <w:szCs w:val="21"/>
        </w:rPr>
        <w:t xml:space="preserve">) </w:t>
      </w:r>
      <w:r w:rsidRPr="001E0334">
        <w:rPr>
          <w:rFonts w:ascii="宋体" w:hAnsi="宋体" w:hint="eastAsia"/>
          <w:bCs/>
          <w:szCs w:val="21"/>
        </w:rPr>
        <w:t>交流分享与答疑</w:t>
      </w:r>
      <w:r w:rsidR="00007136" w:rsidRPr="001E0334">
        <w:rPr>
          <w:rFonts w:ascii="宋体" w:hAnsi="宋体" w:hint="eastAsia"/>
          <w:bCs/>
          <w:szCs w:val="21"/>
        </w:rPr>
        <w:t xml:space="preserve"> </w:t>
      </w:r>
      <w:r w:rsidR="00007136" w:rsidRPr="001E0334">
        <w:rPr>
          <w:rFonts w:ascii="宋体" w:hAnsi="宋体" w:hint="eastAsia"/>
          <w:bCs/>
          <w:color w:val="000000" w:themeColor="text1"/>
          <w:szCs w:val="21"/>
        </w:rPr>
        <w:t>（</w:t>
      </w:r>
      <w:r w:rsidR="00007136" w:rsidRPr="001E0334">
        <w:rPr>
          <w:rFonts w:ascii="宋体" w:hAnsi="宋体" w:hint="eastAsia"/>
          <w:b/>
          <w:bCs/>
          <w:szCs w:val="21"/>
        </w:rPr>
        <w:t>理论课时：4）</w:t>
      </w:r>
    </w:p>
    <w:p w14:paraId="615EE109" w14:textId="215018A8" w:rsidR="00196CC0" w:rsidRPr="001E0334" w:rsidRDefault="001E033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教学要求：</w:t>
      </w:r>
    </w:p>
    <w:p w14:paraId="4F2EFD79" w14:textId="379A9C8B" w:rsidR="001E0334" w:rsidRPr="001E0334" w:rsidRDefault="001E0334" w:rsidP="001E0334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重点：</w:t>
      </w:r>
      <w:r>
        <w:rPr>
          <w:rFonts w:ascii="宋体" w:hAnsi="宋体" w:hint="eastAsia"/>
          <w:bCs/>
          <w:szCs w:val="21"/>
        </w:rPr>
        <w:t>利用不同平台完成个案研究的可视化</w:t>
      </w:r>
      <w:r w:rsidRPr="001E0334">
        <w:rPr>
          <w:rFonts w:ascii="宋体" w:hAnsi="宋体"/>
          <w:bCs/>
          <w:szCs w:val="21"/>
        </w:rPr>
        <w:t xml:space="preserve"> </w:t>
      </w:r>
    </w:p>
    <w:p w14:paraId="58BEFCC6" w14:textId="6BD24B61" w:rsidR="001E0334" w:rsidRPr="001E0334" w:rsidRDefault="001E0334" w:rsidP="001E0334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1E0334">
        <w:rPr>
          <w:rFonts w:ascii="宋体" w:hAnsi="宋体" w:hint="eastAsia"/>
          <w:bCs/>
          <w:szCs w:val="21"/>
        </w:rPr>
        <w:t>难点：</w:t>
      </w:r>
      <w:r>
        <w:rPr>
          <w:rFonts w:ascii="宋体" w:hAnsi="宋体" w:hint="eastAsia"/>
          <w:bCs/>
          <w:szCs w:val="21"/>
        </w:rPr>
        <w:t>可视化实战的完成度</w:t>
      </w:r>
    </w:p>
    <w:p w14:paraId="7EEFC394" w14:textId="77777777" w:rsidR="001E0334" w:rsidRPr="001E0334" w:rsidRDefault="001E0334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14:paraId="0FEBF6EE" w14:textId="77777777"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七、课内实验名称及基本要求</w:t>
      </w:r>
    </w:p>
    <w:p w14:paraId="6A6CC813" w14:textId="77777777" w:rsidR="00360AE5" w:rsidRPr="005B1684" w:rsidRDefault="00CE598C">
      <w:pPr>
        <w:snapToGrid w:val="0"/>
        <w:spacing w:line="288" w:lineRule="auto"/>
        <w:ind w:right="26" w:firstLineChars="200" w:firstLine="420"/>
        <w:rPr>
          <w:szCs w:val="21"/>
        </w:rPr>
      </w:pPr>
      <w:r w:rsidRPr="005B1684"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p w14:paraId="6A4462E8" w14:textId="77777777" w:rsidR="00D5590F" w:rsidRPr="005B1684" w:rsidRDefault="00D5590F" w:rsidP="005B1684">
      <w:pPr>
        <w:snapToGrid w:val="0"/>
        <w:spacing w:line="288" w:lineRule="auto"/>
        <w:ind w:right="26"/>
        <w:rPr>
          <w:szCs w:val="21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20"/>
        <w:gridCol w:w="3119"/>
        <w:gridCol w:w="377"/>
        <w:gridCol w:w="1057"/>
        <w:gridCol w:w="894"/>
      </w:tblGrid>
      <w:tr w:rsidR="004534E8" w:rsidRPr="00326EF7" w14:paraId="5D33FDE1" w14:textId="77777777" w:rsidTr="004534E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E99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823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9769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909" w14:textId="77777777" w:rsidR="00360AE5" w:rsidRPr="00326EF7" w:rsidRDefault="00CE598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2FF5FBB5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615A4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E19C" w14:textId="77777777"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534E8" w:rsidRPr="00326EF7" w14:paraId="3149529E" w14:textId="77777777" w:rsidTr="004534E8">
        <w:trPr>
          <w:trHeight w:hRule="exact"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8345" w14:textId="1B5C3828" w:rsidR="00360AE5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C270" w14:textId="4AE6A73D" w:rsidR="00360AE5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信息图临摹</w:t>
            </w:r>
            <w:r w:rsidR="004534E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与制作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A64" w14:textId="773C2749" w:rsidR="00360AE5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根据课堂要求完成信息图案例临摹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803" w14:textId="2E3C8DFD" w:rsidR="00360AE5" w:rsidRPr="00326EF7" w:rsidRDefault="004534E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8454" w14:textId="14A8457F" w:rsidR="00360AE5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712B" w14:textId="77777777"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534E8" w:rsidRPr="00326EF7" w14:paraId="3C8D7F5F" w14:textId="77777777" w:rsidTr="004534E8">
        <w:trPr>
          <w:trHeight w:hRule="exact"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12E" w14:textId="3BE30570" w:rsidR="001E0334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2E4" w14:textId="3080F076" w:rsidR="001E0334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E449F">
              <w:rPr>
                <w:rFonts w:ascii="宋体" w:hAnsi="宋体" w:hint="eastAsia"/>
                <w:bCs/>
                <w:color w:val="000000" w:themeColor="text1"/>
                <w:szCs w:val="21"/>
              </w:rPr>
              <w:t>图表说中国微成就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538" w14:textId="67BAEE55" w:rsidR="001E0334" w:rsidRDefault="004534E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利用ppt和ai完成规定主题可视化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0DE" w14:textId="774CF4A9" w:rsidR="001E0334" w:rsidRPr="00326EF7" w:rsidRDefault="004534E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813A" w14:textId="167EE38B" w:rsidR="001E0334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59F8" w14:textId="77777777" w:rsidR="001E0334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534E8" w:rsidRPr="00326EF7" w14:paraId="003819C7" w14:textId="77777777" w:rsidTr="004534E8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D0B" w14:textId="0341A39D" w:rsidR="001E0334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E7F" w14:textId="1F3ECC4C" w:rsidR="001E0334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综合性信息可视化</w:t>
            </w:r>
            <w:r w:rsidRPr="00FE449F">
              <w:rPr>
                <w:rFonts w:ascii="宋体" w:hAnsi="宋体" w:hint="eastAsia"/>
                <w:bCs/>
                <w:color w:val="000000" w:themeColor="text1"/>
                <w:szCs w:val="21"/>
              </w:rPr>
              <w:t>制作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D43" w14:textId="29859323" w:rsidR="001E0334" w:rsidRDefault="004534E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自选主题，完成多平台可视化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05FC" w14:textId="5E52EC35" w:rsidR="001E0334" w:rsidRPr="00326EF7" w:rsidRDefault="004534E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7BCC" w14:textId="1CEC0D23" w:rsidR="001E0334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26A4" w14:textId="77777777" w:rsidR="001E0334" w:rsidRPr="00326EF7" w:rsidRDefault="001E033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6ADCAA49" w14:textId="77777777" w:rsidR="00360AE5" w:rsidRPr="00326EF7" w:rsidRDefault="00360AE5">
      <w:pPr>
        <w:snapToGrid w:val="0"/>
        <w:spacing w:before="120" w:after="120" w:line="288" w:lineRule="auto"/>
        <w:rPr>
          <w:sz w:val="20"/>
          <w:szCs w:val="20"/>
        </w:rPr>
      </w:pPr>
    </w:p>
    <w:p w14:paraId="2E7DB3B3" w14:textId="77777777" w:rsidR="00360AE5" w:rsidRPr="00326EF7" w:rsidRDefault="00CE598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326EF7"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447"/>
      </w:tblGrid>
      <w:tr w:rsidR="00FA42B1" w:rsidRPr="00D6265B" w14:paraId="09A69689" w14:textId="77777777" w:rsidTr="00090810">
        <w:trPr>
          <w:trHeight w:val="555"/>
        </w:trPr>
        <w:tc>
          <w:tcPr>
            <w:tcW w:w="2376" w:type="dxa"/>
          </w:tcPr>
          <w:p w14:paraId="27639333" w14:textId="77777777" w:rsidR="00FA42B1" w:rsidRPr="00D6265B" w:rsidRDefault="00FA42B1" w:rsidP="0009081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总评构成（</w:t>
            </w:r>
            <w:r w:rsidRPr="00D6265B">
              <w:rPr>
                <w:rFonts w:ascii="宋体" w:hAnsi="宋体"/>
                <w:bCs/>
                <w:szCs w:val="21"/>
              </w:rPr>
              <w:t>X</w:t>
            </w:r>
            <w:r w:rsidRPr="00D6265B">
              <w:rPr>
                <w:rFonts w:ascii="宋体" w:hAnsi="宋体" w:hint="eastAsia"/>
                <w:bCs/>
                <w:szCs w:val="21"/>
              </w:rPr>
              <w:t>）有试卷</w:t>
            </w:r>
          </w:p>
        </w:tc>
        <w:tc>
          <w:tcPr>
            <w:tcW w:w="4536" w:type="dxa"/>
          </w:tcPr>
          <w:p w14:paraId="3212D5B5" w14:textId="77777777" w:rsidR="00FA42B1" w:rsidRPr="00D6265B" w:rsidRDefault="00FA42B1" w:rsidP="0009081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评价方式</w:t>
            </w:r>
          </w:p>
        </w:tc>
        <w:tc>
          <w:tcPr>
            <w:tcW w:w="1447" w:type="dxa"/>
          </w:tcPr>
          <w:p w14:paraId="179D53DA" w14:textId="77777777" w:rsidR="00FA42B1" w:rsidRPr="00D6265B" w:rsidRDefault="00FA42B1" w:rsidP="0009081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占比</w:t>
            </w:r>
          </w:p>
        </w:tc>
      </w:tr>
      <w:tr w:rsidR="00F569CB" w:rsidRPr="00D6265B" w14:paraId="7FECEE24" w14:textId="77777777" w:rsidTr="00090810">
        <w:trPr>
          <w:trHeight w:val="634"/>
        </w:trPr>
        <w:tc>
          <w:tcPr>
            <w:tcW w:w="2376" w:type="dxa"/>
          </w:tcPr>
          <w:p w14:paraId="56E9AC0F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/>
                <w:bCs/>
                <w:szCs w:val="21"/>
              </w:rPr>
              <w:lastRenderedPageBreak/>
              <w:t>X1</w:t>
            </w:r>
          </w:p>
        </w:tc>
        <w:tc>
          <w:tcPr>
            <w:tcW w:w="4536" w:type="dxa"/>
          </w:tcPr>
          <w:p w14:paraId="5D7A8E52" w14:textId="0DAAB19F" w:rsidR="00F569CB" w:rsidRPr="00EF3863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信息图临摹</w:t>
            </w:r>
            <w:r w:rsidR="004534E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与制作</w:t>
            </w:r>
          </w:p>
        </w:tc>
        <w:tc>
          <w:tcPr>
            <w:tcW w:w="1447" w:type="dxa"/>
          </w:tcPr>
          <w:p w14:paraId="41B2B595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30%</w:t>
            </w:r>
          </w:p>
        </w:tc>
      </w:tr>
      <w:tr w:rsidR="00F569CB" w:rsidRPr="00D6265B" w14:paraId="25465800" w14:textId="77777777" w:rsidTr="00090810">
        <w:tc>
          <w:tcPr>
            <w:tcW w:w="2376" w:type="dxa"/>
          </w:tcPr>
          <w:p w14:paraId="3F78D330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X2</w:t>
            </w:r>
          </w:p>
        </w:tc>
        <w:tc>
          <w:tcPr>
            <w:tcW w:w="4536" w:type="dxa"/>
          </w:tcPr>
          <w:p w14:paraId="194AB8DF" w14:textId="77777777" w:rsidR="00F569CB" w:rsidRPr="00FE449F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 w:rsidRPr="00FE449F">
              <w:rPr>
                <w:rFonts w:ascii="宋体" w:hAnsi="宋体" w:hint="eastAsia"/>
                <w:bCs/>
                <w:color w:val="000000" w:themeColor="text1"/>
                <w:szCs w:val="21"/>
              </w:rPr>
              <w:t>图表说中国微成就</w:t>
            </w:r>
          </w:p>
        </w:tc>
        <w:tc>
          <w:tcPr>
            <w:tcW w:w="1447" w:type="dxa"/>
          </w:tcPr>
          <w:p w14:paraId="62A31415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30%</w:t>
            </w:r>
          </w:p>
        </w:tc>
      </w:tr>
      <w:tr w:rsidR="00F569CB" w:rsidRPr="00D6265B" w14:paraId="56FD2EC5" w14:textId="77777777" w:rsidTr="00090810">
        <w:tc>
          <w:tcPr>
            <w:tcW w:w="2376" w:type="dxa"/>
          </w:tcPr>
          <w:p w14:paraId="16AAC0D5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X3</w:t>
            </w:r>
          </w:p>
        </w:tc>
        <w:tc>
          <w:tcPr>
            <w:tcW w:w="4536" w:type="dxa"/>
          </w:tcPr>
          <w:p w14:paraId="2FB47423" w14:textId="1EA9710A" w:rsidR="00F569CB" w:rsidRPr="00FE449F" w:rsidRDefault="002956DA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综合性信息可视化</w:t>
            </w:r>
            <w:r w:rsidR="00F569CB" w:rsidRPr="00FE449F">
              <w:rPr>
                <w:rFonts w:ascii="宋体" w:hAnsi="宋体" w:hint="eastAsia"/>
                <w:bCs/>
                <w:color w:val="000000" w:themeColor="text1"/>
                <w:szCs w:val="21"/>
              </w:rPr>
              <w:t>制作</w:t>
            </w:r>
          </w:p>
        </w:tc>
        <w:tc>
          <w:tcPr>
            <w:tcW w:w="1447" w:type="dxa"/>
          </w:tcPr>
          <w:p w14:paraId="38D82481" w14:textId="77777777" w:rsidR="00F569CB" w:rsidRPr="00D6265B" w:rsidRDefault="00F569CB" w:rsidP="00F5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1"/>
              </w:rPr>
            </w:pPr>
            <w:r w:rsidRPr="00D6265B">
              <w:rPr>
                <w:rFonts w:ascii="宋体" w:hAnsi="宋体" w:hint="eastAsia"/>
                <w:bCs/>
                <w:szCs w:val="21"/>
              </w:rPr>
              <w:t>40%</w:t>
            </w:r>
          </w:p>
        </w:tc>
      </w:tr>
    </w:tbl>
    <w:p w14:paraId="49F82776" w14:textId="77777777" w:rsidR="00360AE5" w:rsidRPr="00326EF7" w:rsidRDefault="00360AE5" w:rsidP="00A77A3E">
      <w:pPr>
        <w:spacing w:line="288" w:lineRule="auto"/>
      </w:pPr>
    </w:p>
    <w:p w14:paraId="500EC949" w14:textId="77777777" w:rsidR="00360AE5" w:rsidRPr="00326EF7" w:rsidRDefault="00360AE5">
      <w:pPr>
        <w:spacing w:line="288" w:lineRule="auto"/>
        <w:ind w:leftChars="202" w:left="424" w:firstLineChars="200" w:firstLine="420"/>
      </w:pPr>
    </w:p>
    <w:p w14:paraId="624CD32E" w14:textId="77777777" w:rsidR="00360AE5" w:rsidRPr="00211486" w:rsidRDefault="00CE598C" w:rsidP="00812496">
      <w:pPr>
        <w:snapToGrid w:val="0"/>
        <w:spacing w:line="288" w:lineRule="auto"/>
      </w:pPr>
      <w:r w:rsidRPr="00326EF7">
        <w:rPr>
          <w:rFonts w:hint="eastAsia"/>
        </w:rPr>
        <w:t>撰写：</w:t>
      </w:r>
      <w:r w:rsidR="00F569CB">
        <w:rPr>
          <w:rFonts w:hint="eastAsia"/>
        </w:rPr>
        <w:t>李超然</w:t>
      </w:r>
      <w:r w:rsidRPr="00326EF7">
        <w:t xml:space="preserve">      </w:t>
      </w:r>
      <w:r w:rsidR="00A77A3E" w:rsidRPr="00326EF7">
        <w:t xml:space="preserve">  </w:t>
      </w:r>
      <w:r w:rsidRPr="00326EF7">
        <w:rPr>
          <w:rFonts w:hint="eastAsia"/>
        </w:rPr>
        <w:t>系主任审核：</w:t>
      </w:r>
      <w:r w:rsidR="001C6254">
        <w:rPr>
          <w:rFonts w:hint="eastAsia"/>
        </w:rPr>
        <w:t>沈慧萍</w:t>
      </w:r>
      <w:r w:rsidR="00A77A3E" w:rsidRPr="00326EF7">
        <w:rPr>
          <w:rFonts w:hint="eastAsia"/>
        </w:rPr>
        <w:t xml:space="preserve">   </w:t>
      </w:r>
      <w:r w:rsidR="00A77A3E" w:rsidRPr="00326EF7">
        <w:t xml:space="preserve"> </w:t>
      </w:r>
      <w:r w:rsidR="00157F67">
        <w:t xml:space="preserve">  </w:t>
      </w:r>
      <w:r w:rsidR="00A77A3E" w:rsidRPr="00326EF7">
        <w:t xml:space="preserve">         </w:t>
      </w:r>
      <w:r w:rsidR="00A77A3E" w:rsidRPr="00326EF7">
        <w:rPr>
          <w:rFonts w:hint="eastAsia"/>
        </w:rPr>
        <w:t>审核时间：</w:t>
      </w:r>
      <w:r w:rsidR="002814FE">
        <w:rPr>
          <w:rFonts w:hint="eastAsia"/>
        </w:rPr>
        <w:t>20200310</w:t>
      </w:r>
    </w:p>
    <w:sectPr w:rsidR="00360AE5" w:rsidRPr="002114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3B26" w14:textId="77777777" w:rsidR="00E21805" w:rsidRDefault="00E21805" w:rsidP="00131DA1">
      <w:r>
        <w:separator/>
      </w:r>
    </w:p>
  </w:endnote>
  <w:endnote w:type="continuationSeparator" w:id="0">
    <w:p w14:paraId="52E36933" w14:textId="77777777" w:rsidR="00E21805" w:rsidRDefault="00E21805" w:rsidP="001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513169"/>
      <w:docPartObj>
        <w:docPartGallery w:val="Page Numbers (Bottom of Page)"/>
        <w:docPartUnique/>
      </w:docPartObj>
    </w:sdtPr>
    <w:sdtEndPr/>
    <w:sdtContent>
      <w:p w14:paraId="29FFE5A4" w14:textId="77777777" w:rsidR="00211486" w:rsidRDefault="002114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0B2" w:rsidRPr="00D250B2">
          <w:rPr>
            <w:noProof/>
            <w:lang w:val="zh-CN"/>
          </w:rPr>
          <w:t>4</w:t>
        </w:r>
        <w:r>
          <w:fldChar w:fldCharType="end"/>
        </w:r>
      </w:p>
    </w:sdtContent>
  </w:sdt>
  <w:p w14:paraId="59199D24" w14:textId="77777777" w:rsidR="00211486" w:rsidRDefault="0021148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0DF90" w14:textId="77777777" w:rsidR="00E21805" w:rsidRDefault="00E21805" w:rsidP="00131DA1">
      <w:r>
        <w:separator/>
      </w:r>
    </w:p>
  </w:footnote>
  <w:footnote w:type="continuationSeparator" w:id="0">
    <w:p w14:paraId="1B0E6A1D" w14:textId="77777777" w:rsidR="00E21805" w:rsidRDefault="00E21805" w:rsidP="0013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093D"/>
    <w:multiLevelType w:val="hybridMultilevel"/>
    <w:tmpl w:val="6E0427D2"/>
    <w:lvl w:ilvl="0" w:tplc="E7E498EE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7"/>
    <w:rsid w:val="00002546"/>
    <w:rsid w:val="00007136"/>
    <w:rsid w:val="00014CF2"/>
    <w:rsid w:val="00020EDC"/>
    <w:rsid w:val="000225ED"/>
    <w:rsid w:val="000323CD"/>
    <w:rsid w:val="00037061"/>
    <w:rsid w:val="00037810"/>
    <w:rsid w:val="00051FB3"/>
    <w:rsid w:val="000531DC"/>
    <w:rsid w:val="00057945"/>
    <w:rsid w:val="000616FA"/>
    <w:rsid w:val="00066143"/>
    <w:rsid w:val="000763DC"/>
    <w:rsid w:val="00083DD7"/>
    <w:rsid w:val="000862F1"/>
    <w:rsid w:val="00090DA0"/>
    <w:rsid w:val="0009332A"/>
    <w:rsid w:val="00093B11"/>
    <w:rsid w:val="000B1680"/>
    <w:rsid w:val="000B41EE"/>
    <w:rsid w:val="000B5BAB"/>
    <w:rsid w:val="000B5E72"/>
    <w:rsid w:val="000C4585"/>
    <w:rsid w:val="000C6300"/>
    <w:rsid w:val="000E32C0"/>
    <w:rsid w:val="000E4ECA"/>
    <w:rsid w:val="000E737D"/>
    <w:rsid w:val="000F41B8"/>
    <w:rsid w:val="00100EE9"/>
    <w:rsid w:val="00104DDC"/>
    <w:rsid w:val="00104EC9"/>
    <w:rsid w:val="0011028E"/>
    <w:rsid w:val="00115E2D"/>
    <w:rsid w:val="00123EA0"/>
    <w:rsid w:val="00131DA1"/>
    <w:rsid w:val="00134F34"/>
    <w:rsid w:val="00142E86"/>
    <w:rsid w:val="001440A8"/>
    <w:rsid w:val="00147C4E"/>
    <w:rsid w:val="001501D9"/>
    <w:rsid w:val="00151C75"/>
    <w:rsid w:val="0015234F"/>
    <w:rsid w:val="0015477C"/>
    <w:rsid w:val="001563C4"/>
    <w:rsid w:val="00157F67"/>
    <w:rsid w:val="00161213"/>
    <w:rsid w:val="00162829"/>
    <w:rsid w:val="0016505A"/>
    <w:rsid w:val="0016606E"/>
    <w:rsid w:val="00177A5E"/>
    <w:rsid w:val="00180B5E"/>
    <w:rsid w:val="00180DB6"/>
    <w:rsid w:val="001847FE"/>
    <w:rsid w:val="0019304E"/>
    <w:rsid w:val="00193BC9"/>
    <w:rsid w:val="00196CC0"/>
    <w:rsid w:val="00197BAD"/>
    <w:rsid w:val="001C0B9D"/>
    <w:rsid w:val="001C1F47"/>
    <w:rsid w:val="001C2B82"/>
    <w:rsid w:val="001C4B83"/>
    <w:rsid w:val="001C5219"/>
    <w:rsid w:val="001C6254"/>
    <w:rsid w:val="001C67C5"/>
    <w:rsid w:val="001C6AEB"/>
    <w:rsid w:val="001D6776"/>
    <w:rsid w:val="001E0334"/>
    <w:rsid w:val="001E2B8C"/>
    <w:rsid w:val="001F0279"/>
    <w:rsid w:val="001F1906"/>
    <w:rsid w:val="001F2260"/>
    <w:rsid w:val="001F4736"/>
    <w:rsid w:val="00202DB1"/>
    <w:rsid w:val="00211486"/>
    <w:rsid w:val="00214AB7"/>
    <w:rsid w:val="00220FCD"/>
    <w:rsid w:val="002212F7"/>
    <w:rsid w:val="00224BBD"/>
    <w:rsid w:val="00224DCA"/>
    <w:rsid w:val="002274AB"/>
    <w:rsid w:val="0023358F"/>
    <w:rsid w:val="00234B3B"/>
    <w:rsid w:val="0024055C"/>
    <w:rsid w:val="00242316"/>
    <w:rsid w:val="00243824"/>
    <w:rsid w:val="0024394C"/>
    <w:rsid w:val="00243DBE"/>
    <w:rsid w:val="0026058A"/>
    <w:rsid w:val="00266628"/>
    <w:rsid w:val="0027551D"/>
    <w:rsid w:val="002772FE"/>
    <w:rsid w:val="002814FE"/>
    <w:rsid w:val="00283EB7"/>
    <w:rsid w:val="00283EE0"/>
    <w:rsid w:val="00284B5A"/>
    <w:rsid w:val="00292419"/>
    <w:rsid w:val="002956DA"/>
    <w:rsid w:val="002A047D"/>
    <w:rsid w:val="002A4CAE"/>
    <w:rsid w:val="002A64D0"/>
    <w:rsid w:val="002A69FC"/>
    <w:rsid w:val="002A7213"/>
    <w:rsid w:val="002B3167"/>
    <w:rsid w:val="002B52FB"/>
    <w:rsid w:val="002C12A7"/>
    <w:rsid w:val="002E0E95"/>
    <w:rsid w:val="002E10CF"/>
    <w:rsid w:val="002E53B1"/>
    <w:rsid w:val="002F10D0"/>
    <w:rsid w:val="00301A30"/>
    <w:rsid w:val="00302C07"/>
    <w:rsid w:val="00316E48"/>
    <w:rsid w:val="0032001E"/>
    <w:rsid w:val="003247E3"/>
    <w:rsid w:val="00326EF7"/>
    <w:rsid w:val="00336D60"/>
    <w:rsid w:val="0034711C"/>
    <w:rsid w:val="003562FF"/>
    <w:rsid w:val="00360AE5"/>
    <w:rsid w:val="00360F5A"/>
    <w:rsid w:val="00363F5F"/>
    <w:rsid w:val="003749E9"/>
    <w:rsid w:val="00375F8F"/>
    <w:rsid w:val="00380F3C"/>
    <w:rsid w:val="00381667"/>
    <w:rsid w:val="0038368E"/>
    <w:rsid w:val="003840D5"/>
    <w:rsid w:val="003843F9"/>
    <w:rsid w:val="003A07C1"/>
    <w:rsid w:val="003B0DBE"/>
    <w:rsid w:val="003B3D9F"/>
    <w:rsid w:val="003C57A3"/>
    <w:rsid w:val="003C7D00"/>
    <w:rsid w:val="003F220E"/>
    <w:rsid w:val="003F2683"/>
    <w:rsid w:val="003F7CF6"/>
    <w:rsid w:val="00402A3C"/>
    <w:rsid w:val="00404048"/>
    <w:rsid w:val="004169AB"/>
    <w:rsid w:val="00417486"/>
    <w:rsid w:val="004215B3"/>
    <w:rsid w:val="00424F58"/>
    <w:rsid w:val="00435FC5"/>
    <w:rsid w:val="00444FBE"/>
    <w:rsid w:val="004534E8"/>
    <w:rsid w:val="004554C1"/>
    <w:rsid w:val="004631DD"/>
    <w:rsid w:val="00475450"/>
    <w:rsid w:val="0048175F"/>
    <w:rsid w:val="004864EF"/>
    <w:rsid w:val="00487F59"/>
    <w:rsid w:val="0049243E"/>
    <w:rsid w:val="00494661"/>
    <w:rsid w:val="004A7C89"/>
    <w:rsid w:val="004B407E"/>
    <w:rsid w:val="004B6C02"/>
    <w:rsid w:val="004C30B5"/>
    <w:rsid w:val="004C39E7"/>
    <w:rsid w:val="004D3F82"/>
    <w:rsid w:val="004E3B15"/>
    <w:rsid w:val="004E7FEC"/>
    <w:rsid w:val="004F028A"/>
    <w:rsid w:val="004F3C0C"/>
    <w:rsid w:val="004F4586"/>
    <w:rsid w:val="00505A6C"/>
    <w:rsid w:val="00511207"/>
    <w:rsid w:val="005304BC"/>
    <w:rsid w:val="0053197F"/>
    <w:rsid w:val="0054390E"/>
    <w:rsid w:val="00547007"/>
    <w:rsid w:val="005711BD"/>
    <w:rsid w:val="00572E8B"/>
    <w:rsid w:val="00583671"/>
    <w:rsid w:val="00591AF6"/>
    <w:rsid w:val="005B1684"/>
    <w:rsid w:val="005B45A5"/>
    <w:rsid w:val="005B47DB"/>
    <w:rsid w:val="005C1BE6"/>
    <w:rsid w:val="005C5933"/>
    <w:rsid w:val="005C6B6C"/>
    <w:rsid w:val="005D0E73"/>
    <w:rsid w:val="005D2194"/>
    <w:rsid w:val="005E0B76"/>
    <w:rsid w:val="005E15A1"/>
    <w:rsid w:val="005E1D51"/>
    <w:rsid w:val="005E31E4"/>
    <w:rsid w:val="005F2C2A"/>
    <w:rsid w:val="00600FFD"/>
    <w:rsid w:val="00602CC5"/>
    <w:rsid w:val="006150AA"/>
    <w:rsid w:val="00620784"/>
    <w:rsid w:val="006215B9"/>
    <w:rsid w:val="0062234D"/>
    <w:rsid w:val="006237ED"/>
    <w:rsid w:val="0062400D"/>
    <w:rsid w:val="00635232"/>
    <w:rsid w:val="00637625"/>
    <w:rsid w:val="00650FA7"/>
    <w:rsid w:val="006660C9"/>
    <w:rsid w:val="00671286"/>
    <w:rsid w:val="006718D6"/>
    <w:rsid w:val="00675E47"/>
    <w:rsid w:val="00681A52"/>
    <w:rsid w:val="00684EEF"/>
    <w:rsid w:val="006853DD"/>
    <w:rsid w:val="006862D7"/>
    <w:rsid w:val="0069097D"/>
    <w:rsid w:val="0069737A"/>
    <w:rsid w:val="006C038D"/>
    <w:rsid w:val="006C7725"/>
    <w:rsid w:val="006D1F26"/>
    <w:rsid w:val="006D2D3A"/>
    <w:rsid w:val="006E43B7"/>
    <w:rsid w:val="006E72B2"/>
    <w:rsid w:val="006F386C"/>
    <w:rsid w:val="00711A31"/>
    <w:rsid w:val="00714745"/>
    <w:rsid w:val="00715B5E"/>
    <w:rsid w:val="00721B68"/>
    <w:rsid w:val="00725485"/>
    <w:rsid w:val="0073470D"/>
    <w:rsid w:val="00747D1A"/>
    <w:rsid w:val="007516EA"/>
    <w:rsid w:val="007549F9"/>
    <w:rsid w:val="007575A5"/>
    <w:rsid w:val="007606B8"/>
    <w:rsid w:val="00765928"/>
    <w:rsid w:val="00772185"/>
    <w:rsid w:val="007734AA"/>
    <w:rsid w:val="00773B71"/>
    <w:rsid w:val="0078649C"/>
    <w:rsid w:val="00792199"/>
    <w:rsid w:val="00797F6A"/>
    <w:rsid w:val="007A17B6"/>
    <w:rsid w:val="007B5213"/>
    <w:rsid w:val="007C0CB9"/>
    <w:rsid w:val="007C6166"/>
    <w:rsid w:val="007D5275"/>
    <w:rsid w:val="007F3E2D"/>
    <w:rsid w:val="007F6643"/>
    <w:rsid w:val="00806790"/>
    <w:rsid w:val="00812496"/>
    <w:rsid w:val="00813B00"/>
    <w:rsid w:val="00814004"/>
    <w:rsid w:val="008154B5"/>
    <w:rsid w:val="00826532"/>
    <w:rsid w:val="008354C1"/>
    <w:rsid w:val="008364CF"/>
    <w:rsid w:val="0084445A"/>
    <w:rsid w:val="0085779F"/>
    <w:rsid w:val="00861B95"/>
    <w:rsid w:val="008630A9"/>
    <w:rsid w:val="0088703E"/>
    <w:rsid w:val="00891F51"/>
    <w:rsid w:val="008930B1"/>
    <w:rsid w:val="00893DE9"/>
    <w:rsid w:val="00893F35"/>
    <w:rsid w:val="008A101B"/>
    <w:rsid w:val="008A50A6"/>
    <w:rsid w:val="008B0D4D"/>
    <w:rsid w:val="008B1DC9"/>
    <w:rsid w:val="008C698C"/>
    <w:rsid w:val="008C6CA9"/>
    <w:rsid w:val="008D29D7"/>
    <w:rsid w:val="008F08E6"/>
    <w:rsid w:val="008F1D93"/>
    <w:rsid w:val="008F6EA0"/>
    <w:rsid w:val="00904275"/>
    <w:rsid w:val="00905063"/>
    <w:rsid w:val="0091342A"/>
    <w:rsid w:val="00921852"/>
    <w:rsid w:val="00924484"/>
    <w:rsid w:val="009571BD"/>
    <w:rsid w:val="009626FA"/>
    <w:rsid w:val="00964A0D"/>
    <w:rsid w:val="00966A76"/>
    <w:rsid w:val="00967FED"/>
    <w:rsid w:val="00975B01"/>
    <w:rsid w:val="009869D3"/>
    <w:rsid w:val="009872EA"/>
    <w:rsid w:val="00991203"/>
    <w:rsid w:val="0099636C"/>
    <w:rsid w:val="009972EA"/>
    <w:rsid w:val="009A0C6E"/>
    <w:rsid w:val="009B5583"/>
    <w:rsid w:val="009C1895"/>
    <w:rsid w:val="009E1E85"/>
    <w:rsid w:val="009E6E5C"/>
    <w:rsid w:val="009E7C1F"/>
    <w:rsid w:val="00A0201A"/>
    <w:rsid w:val="00A04664"/>
    <w:rsid w:val="00A04B70"/>
    <w:rsid w:val="00A13110"/>
    <w:rsid w:val="00A1671C"/>
    <w:rsid w:val="00A23F64"/>
    <w:rsid w:val="00A25996"/>
    <w:rsid w:val="00A34F2C"/>
    <w:rsid w:val="00A36AAD"/>
    <w:rsid w:val="00A36DA4"/>
    <w:rsid w:val="00A41AA6"/>
    <w:rsid w:val="00A507A0"/>
    <w:rsid w:val="00A55FA1"/>
    <w:rsid w:val="00A61886"/>
    <w:rsid w:val="00A62017"/>
    <w:rsid w:val="00A64294"/>
    <w:rsid w:val="00A74063"/>
    <w:rsid w:val="00A77A3E"/>
    <w:rsid w:val="00A80A21"/>
    <w:rsid w:val="00A94D6B"/>
    <w:rsid w:val="00AA2547"/>
    <w:rsid w:val="00AA4443"/>
    <w:rsid w:val="00AB4A54"/>
    <w:rsid w:val="00AB5AC0"/>
    <w:rsid w:val="00AC70A4"/>
    <w:rsid w:val="00AD2165"/>
    <w:rsid w:val="00AD3E7F"/>
    <w:rsid w:val="00AE02FE"/>
    <w:rsid w:val="00AE31CA"/>
    <w:rsid w:val="00AE3975"/>
    <w:rsid w:val="00AE3FB6"/>
    <w:rsid w:val="00AE4CAD"/>
    <w:rsid w:val="00AE6E41"/>
    <w:rsid w:val="00AF0A9F"/>
    <w:rsid w:val="00B16330"/>
    <w:rsid w:val="00B410C9"/>
    <w:rsid w:val="00B42067"/>
    <w:rsid w:val="00B43725"/>
    <w:rsid w:val="00B4769B"/>
    <w:rsid w:val="00B53703"/>
    <w:rsid w:val="00B53908"/>
    <w:rsid w:val="00B53CE1"/>
    <w:rsid w:val="00B60655"/>
    <w:rsid w:val="00B61D0E"/>
    <w:rsid w:val="00B64755"/>
    <w:rsid w:val="00B66D25"/>
    <w:rsid w:val="00B810BD"/>
    <w:rsid w:val="00B814F0"/>
    <w:rsid w:val="00B82FD4"/>
    <w:rsid w:val="00B8363E"/>
    <w:rsid w:val="00B86F8D"/>
    <w:rsid w:val="00BA3423"/>
    <w:rsid w:val="00BA3531"/>
    <w:rsid w:val="00BB0F18"/>
    <w:rsid w:val="00BB6F22"/>
    <w:rsid w:val="00BC21B9"/>
    <w:rsid w:val="00BC41FF"/>
    <w:rsid w:val="00BC5616"/>
    <w:rsid w:val="00BC6413"/>
    <w:rsid w:val="00BD005E"/>
    <w:rsid w:val="00BD7954"/>
    <w:rsid w:val="00BF1CF5"/>
    <w:rsid w:val="00C01398"/>
    <w:rsid w:val="00C06E9C"/>
    <w:rsid w:val="00C2085A"/>
    <w:rsid w:val="00C20EBE"/>
    <w:rsid w:val="00C26126"/>
    <w:rsid w:val="00C32A2D"/>
    <w:rsid w:val="00C3389F"/>
    <w:rsid w:val="00C35CEE"/>
    <w:rsid w:val="00C4516C"/>
    <w:rsid w:val="00C7262D"/>
    <w:rsid w:val="00C72AD6"/>
    <w:rsid w:val="00C804E1"/>
    <w:rsid w:val="00C90F49"/>
    <w:rsid w:val="00CA07F0"/>
    <w:rsid w:val="00CA3CB7"/>
    <w:rsid w:val="00CB6F62"/>
    <w:rsid w:val="00CC3682"/>
    <w:rsid w:val="00CD2D79"/>
    <w:rsid w:val="00CD6CC1"/>
    <w:rsid w:val="00CE14A1"/>
    <w:rsid w:val="00CE2D48"/>
    <w:rsid w:val="00CE41FB"/>
    <w:rsid w:val="00CE4F33"/>
    <w:rsid w:val="00CE598C"/>
    <w:rsid w:val="00CF5D05"/>
    <w:rsid w:val="00D00828"/>
    <w:rsid w:val="00D01A3D"/>
    <w:rsid w:val="00D032E3"/>
    <w:rsid w:val="00D03B94"/>
    <w:rsid w:val="00D14959"/>
    <w:rsid w:val="00D17B5C"/>
    <w:rsid w:val="00D250B2"/>
    <w:rsid w:val="00D35CC9"/>
    <w:rsid w:val="00D361B1"/>
    <w:rsid w:val="00D3789B"/>
    <w:rsid w:val="00D40393"/>
    <w:rsid w:val="00D434A1"/>
    <w:rsid w:val="00D46D11"/>
    <w:rsid w:val="00D51EA0"/>
    <w:rsid w:val="00D54426"/>
    <w:rsid w:val="00D547AD"/>
    <w:rsid w:val="00D5590F"/>
    <w:rsid w:val="00D57B06"/>
    <w:rsid w:val="00D624D1"/>
    <w:rsid w:val="00D745F9"/>
    <w:rsid w:val="00D769CB"/>
    <w:rsid w:val="00D81162"/>
    <w:rsid w:val="00D81538"/>
    <w:rsid w:val="00D84F17"/>
    <w:rsid w:val="00D86BC0"/>
    <w:rsid w:val="00D943D7"/>
    <w:rsid w:val="00D95A7F"/>
    <w:rsid w:val="00DB13CA"/>
    <w:rsid w:val="00DB5561"/>
    <w:rsid w:val="00DB7277"/>
    <w:rsid w:val="00DC4EF5"/>
    <w:rsid w:val="00DC68EA"/>
    <w:rsid w:val="00DD287D"/>
    <w:rsid w:val="00DD2CF7"/>
    <w:rsid w:val="00DD4B08"/>
    <w:rsid w:val="00DE0CDE"/>
    <w:rsid w:val="00DE4A49"/>
    <w:rsid w:val="00DE5592"/>
    <w:rsid w:val="00E05843"/>
    <w:rsid w:val="00E06306"/>
    <w:rsid w:val="00E06971"/>
    <w:rsid w:val="00E12568"/>
    <w:rsid w:val="00E15C0C"/>
    <w:rsid w:val="00E21805"/>
    <w:rsid w:val="00E248E3"/>
    <w:rsid w:val="00E253E6"/>
    <w:rsid w:val="00E35576"/>
    <w:rsid w:val="00E35607"/>
    <w:rsid w:val="00E407E8"/>
    <w:rsid w:val="00E411CE"/>
    <w:rsid w:val="00E51E2B"/>
    <w:rsid w:val="00E55BC1"/>
    <w:rsid w:val="00E62BA1"/>
    <w:rsid w:val="00E72C44"/>
    <w:rsid w:val="00E74784"/>
    <w:rsid w:val="00E7492A"/>
    <w:rsid w:val="00E80316"/>
    <w:rsid w:val="00E8066F"/>
    <w:rsid w:val="00E83CF2"/>
    <w:rsid w:val="00E936BB"/>
    <w:rsid w:val="00EA0D09"/>
    <w:rsid w:val="00EA2A39"/>
    <w:rsid w:val="00EB4346"/>
    <w:rsid w:val="00EB4916"/>
    <w:rsid w:val="00EB53BE"/>
    <w:rsid w:val="00EB7ADF"/>
    <w:rsid w:val="00EC0522"/>
    <w:rsid w:val="00EC194B"/>
    <w:rsid w:val="00EC5EA9"/>
    <w:rsid w:val="00EC74F6"/>
    <w:rsid w:val="00ED1E7E"/>
    <w:rsid w:val="00EE45AC"/>
    <w:rsid w:val="00EF56CD"/>
    <w:rsid w:val="00F000C9"/>
    <w:rsid w:val="00F04FB3"/>
    <w:rsid w:val="00F10784"/>
    <w:rsid w:val="00F11DAA"/>
    <w:rsid w:val="00F12F38"/>
    <w:rsid w:val="00F13C24"/>
    <w:rsid w:val="00F149C5"/>
    <w:rsid w:val="00F14D1D"/>
    <w:rsid w:val="00F20D47"/>
    <w:rsid w:val="00F264FE"/>
    <w:rsid w:val="00F363D2"/>
    <w:rsid w:val="00F51709"/>
    <w:rsid w:val="00F569CB"/>
    <w:rsid w:val="00F668FB"/>
    <w:rsid w:val="00F73F31"/>
    <w:rsid w:val="00F75CF2"/>
    <w:rsid w:val="00F83008"/>
    <w:rsid w:val="00F92B87"/>
    <w:rsid w:val="00FA1EA2"/>
    <w:rsid w:val="00FA3E60"/>
    <w:rsid w:val="00FA42B1"/>
    <w:rsid w:val="00FA6A55"/>
    <w:rsid w:val="00FA7960"/>
    <w:rsid w:val="00FB2EC8"/>
    <w:rsid w:val="00FB46C4"/>
    <w:rsid w:val="00FD2783"/>
    <w:rsid w:val="00FD6BC6"/>
    <w:rsid w:val="00FD7A8A"/>
    <w:rsid w:val="00FE0CE3"/>
    <w:rsid w:val="00FE3AF4"/>
    <w:rsid w:val="00FE5CFE"/>
    <w:rsid w:val="00FE7C8D"/>
    <w:rsid w:val="2B7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EF8945"/>
  <w15:docId w15:val="{72B1F259-ADA9-4FDB-9F7D-4D01A3E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3C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link w:val="a5"/>
    <w:uiPriority w:val="99"/>
    <w:rPr>
      <w:sz w:val="18"/>
      <w:szCs w:val="18"/>
    </w:rPr>
  </w:style>
  <w:style w:type="character" w:customStyle="1" w:styleId="a4">
    <w:name w:val="页脚字符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DEPARTMENT\&#26032;&#23186;&#20307;&#33829;&#38144;&#19982;&#31574;&#21010;\&#20840;&#23186;&#20307;&#33829;&#38144;%20&#25945;&#23398;&#22823;&#32434;%20&#26032;&#38395;%20&#24352;&#24314;&#2766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12CC5-D313-3146-AE4D-F6B20DC6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E:\DEPARTMENT\新媒体营销与策划\全媒体营销 教学大纲 新闻 张建民.dot</Template>
  <TotalTime>19</TotalTime>
  <Pages>5</Pages>
  <Words>505</Words>
  <Characters>2882</Characters>
  <Application>Microsoft Macintosh Word</Application>
  <DocSecurity>0</DocSecurity>
  <Lines>24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office528</cp:lastModifiedBy>
  <cp:revision>8</cp:revision>
  <dcterms:created xsi:type="dcterms:W3CDTF">2020-01-16T07:26:00Z</dcterms:created>
  <dcterms:modified xsi:type="dcterms:W3CDTF">2020-03-06T15:59:00Z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