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E5" w:rsidRPr="00326EF7" w:rsidRDefault="00360AE5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A34F2C" w:rsidRPr="00326EF7" w:rsidRDefault="00A34F2C" w:rsidP="00A34F2C">
      <w:pPr>
        <w:spacing w:line="288" w:lineRule="auto"/>
        <w:jc w:val="center"/>
        <w:rPr>
          <w:rFonts w:ascii="???????" w:hAnsi="宋体"/>
          <w:b/>
          <w:bCs/>
          <w:kern w:val="0"/>
          <w:szCs w:val="21"/>
        </w:rPr>
      </w:pPr>
      <w:r w:rsidRPr="00326EF7">
        <w:rPr>
          <w:rFonts w:ascii="宋体" w:hAnsi="宋体" w:hint="eastAsia"/>
          <w:b/>
          <w:bCs/>
          <w:kern w:val="0"/>
          <w:sz w:val="40"/>
          <w:szCs w:val="40"/>
        </w:rPr>
        <w:t>专业课课程</w:t>
      </w:r>
      <w:r w:rsidRPr="00326EF7">
        <w:rPr>
          <w:rFonts w:ascii="???????" w:eastAsia="Times New Roman" w:hAnsi="宋体"/>
          <w:b/>
          <w:bCs/>
          <w:kern w:val="0"/>
          <w:sz w:val="40"/>
          <w:szCs w:val="40"/>
        </w:rPr>
        <w:t>教学大纲</w:t>
      </w:r>
    </w:p>
    <w:p w:rsidR="00360AE5" w:rsidRPr="00326EF7" w:rsidRDefault="00083DD7" w:rsidP="00A34F2C"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 w:rsidRPr="00326EF7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3FF17" wp14:editId="648DD92A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0AE5" w:rsidRDefault="00CE598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3FF1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:rsidR="00360AE5" w:rsidRDefault="00CE598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98C" w:rsidRPr="00326EF7">
        <w:rPr>
          <w:rFonts w:hint="eastAsia"/>
          <w:b/>
          <w:sz w:val="28"/>
          <w:szCs w:val="30"/>
        </w:rPr>
        <w:t>【</w:t>
      </w:r>
      <w:r w:rsidR="000E32C0">
        <w:rPr>
          <w:rFonts w:hint="eastAsia"/>
          <w:b/>
          <w:sz w:val="28"/>
          <w:szCs w:val="30"/>
        </w:rPr>
        <w:t>全</w:t>
      </w:r>
      <w:r w:rsidR="00CE598C" w:rsidRPr="00326EF7">
        <w:rPr>
          <w:rFonts w:ascii="宋体" w:hAnsi="宋体" w:hint="eastAsia"/>
          <w:b/>
          <w:bCs/>
          <w:sz w:val="28"/>
        </w:rPr>
        <w:t>媒体营销</w:t>
      </w:r>
      <w:r w:rsidR="00CE598C" w:rsidRPr="00326EF7">
        <w:rPr>
          <w:rFonts w:hint="eastAsia"/>
          <w:b/>
          <w:sz w:val="28"/>
          <w:szCs w:val="30"/>
        </w:rPr>
        <w:t>】</w:t>
      </w:r>
    </w:p>
    <w:p w:rsidR="00360AE5" w:rsidRPr="00326EF7" w:rsidRDefault="00CE598C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 w:rsidRPr="00326EF7">
        <w:rPr>
          <w:rFonts w:ascii="宋体" w:hAnsi="宋体" w:hint="eastAsia"/>
          <w:b/>
          <w:sz w:val="28"/>
          <w:szCs w:val="30"/>
        </w:rPr>
        <w:t>【</w:t>
      </w:r>
      <w:r w:rsidR="000E32C0" w:rsidRPr="000E32C0">
        <w:rPr>
          <w:b/>
          <w:sz w:val="28"/>
          <w:szCs w:val="30"/>
        </w:rPr>
        <w:t>Omni</w:t>
      </w:r>
      <w:r w:rsidR="000E32C0">
        <w:rPr>
          <w:b/>
          <w:sz w:val="28"/>
          <w:szCs w:val="30"/>
        </w:rPr>
        <w:t xml:space="preserve"> </w:t>
      </w:r>
      <w:r w:rsidR="000E32C0" w:rsidRPr="000E32C0">
        <w:rPr>
          <w:b/>
          <w:sz w:val="28"/>
          <w:szCs w:val="30"/>
        </w:rPr>
        <w:t>media</w:t>
      </w:r>
      <w:r w:rsidRPr="00326EF7">
        <w:rPr>
          <w:b/>
          <w:sz w:val="28"/>
          <w:szCs w:val="30"/>
        </w:rPr>
        <w:t xml:space="preserve"> Marketing</w:t>
      </w:r>
      <w:r w:rsidRPr="00326EF7">
        <w:rPr>
          <w:rFonts w:ascii="宋体" w:hAnsi="宋体" w:hint="eastAsia"/>
          <w:b/>
          <w:sz w:val="28"/>
          <w:szCs w:val="30"/>
        </w:rPr>
        <w:t>】</w:t>
      </w:r>
    </w:p>
    <w:p w:rsidR="00360AE5" w:rsidRPr="00326EF7" w:rsidRDefault="00CE598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326EF7">
        <w:rPr>
          <w:rFonts w:ascii="黑体" w:eastAsia="黑体" w:hAnsi="宋体"/>
          <w:sz w:val="24"/>
        </w:rPr>
        <w:t>一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基本信息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 w:rsidRPr="00326EF7">
        <w:rPr>
          <w:b/>
          <w:bCs/>
          <w:sz w:val="20"/>
          <w:szCs w:val="20"/>
        </w:rPr>
        <w:t>课程代码：</w:t>
      </w:r>
      <w:r w:rsidRPr="00326EF7">
        <w:rPr>
          <w:rFonts w:hint="eastAsia"/>
          <w:b/>
          <w:bCs/>
          <w:sz w:val="20"/>
          <w:szCs w:val="20"/>
        </w:rPr>
        <w:t>【</w:t>
      </w:r>
      <w:r w:rsidR="00E62BA1">
        <w:rPr>
          <w:sz w:val="20"/>
          <w:szCs w:val="20"/>
        </w:rPr>
        <w:t>2030</w:t>
      </w:r>
      <w:r w:rsidR="00E62BA1">
        <w:rPr>
          <w:rFonts w:hint="eastAsia"/>
          <w:sz w:val="20"/>
          <w:szCs w:val="20"/>
        </w:rPr>
        <w:t>196</w:t>
      </w:r>
      <w:r w:rsidRPr="00326EF7">
        <w:rPr>
          <w:rFonts w:hint="eastAsia"/>
          <w:b/>
          <w:bCs/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课程学分：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2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面向专业：</w:t>
      </w:r>
      <w:r w:rsidRPr="00326EF7">
        <w:rPr>
          <w:sz w:val="20"/>
          <w:szCs w:val="20"/>
        </w:rPr>
        <w:t>【</w:t>
      </w:r>
      <w:r w:rsidR="00BB0F18" w:rsidRPr="00326EF7">
        <w:rPr>
          <w:rFonts w:hint="eastAsia"/>
          <w:sz w:val="20"/>
          <w:szCs w:val="20"/>
        </w:rPr>
        <w:t>传播网媒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326EF7">
        <w:rPr>
          <w:b/>
          <w:bCs/>
          <w:sz w:val="20"/>
          <w:szCs w:val="20"/>
        </w:rPr>
        <w:t>课程性质：</w:t>
      </w: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系级</w:t>
      </w:r>
      <w:r w:rsidRPr="00326EF7">
        <w:rPr>
          <w:rFonts w:hint="eastAsia"/>
          <w:sz w:val="20"/>
          <w:szCs w:val="20"/>
        </w:rPr>
        <w:t>专业选修课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rFonts w:hint="eastAsia"/>
          <w:b/>
          <w:bCs/>
          <w:sz w:val="20"/>
          <w:szCs w:val="20"/>
        </w:rPr>
        <w:t>课程类型：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理论实践教学课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 w:rsidRPr="00326EF7">
        <w:rPr>
          <w:b/>
          <w:bCs/>
          <w:sz w:val="20"/>
          <w:szCs w:val="20"/>
        </w:rPr>
        <w:t>开课院系：</w:t>
      </w:r>
      <w:r w:rsidRPr="00326EF7">
        <w:rPr>
          <w:rFonts w:hint="eastAsia"/>
          <w:bCs/>
          <w:sz w:val="20"/>
          <w:szCs w:val="20"/>
        </w:rPr>
        <w:t>新闻传播学院</w:t>
      </w:r>
    </w:p>
    <w:p w:rsidR="00A34F2C" w:rsidRPr="00326EF7" w:rsidRDefault="00CE598C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326EF7">
        <w:rPr>
          <w:rFonts w:hint="eastAsia"/>
          <w:b/>
          <w:bCs/>
          <w:sz w:val="20"/>
          <w:szCs w:val="20"/>
        </w:rPr>
        <w:t>使用</w:t>
      </w:r>
      <w:r w:rsidRPr="00326EF7">
        <w:rPr>
          <w:b/>
          <w:bCs/>
          <w:sz w:val="20"/>
          <w:szCs w:val="20"/>
        </w:rPr>
        <w:t>教材：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《</w:t>
      </w:r>
      <w:r w:rsidRPr="00326EF7">
        <w:rPr>
          <w:bCs/>
          <w:sz w:val="20"/>
          <w:szCs w:val="20"/>
        </w:rPr>
        <w:t>新媒体营销案例分析</w:t>
      </w:r>
      <w:r w:rsidRPr="00326EF7">
        <w:rPr>
          <w:rFonts w:hint="eastAsia"/>
          <w:bCs/>
          <w:sz w:val="20"/>
          <w:szCs w:val="20"/>
        </w:rPr>
        <w:t xml:space="preserve"> </w:t>
      </w:r>
      <w:r w:rsidRPr="00326EF7">
        <w:rPr>
          <w:rFonts w:hint="eastAsia"/>
          <w:bCs/>
          <w:sz w:val="20"/>
          <w:szCs w:val="20"/>
        </w:rPr>
        <w:t>模式、平台与行业应用</w:t>
      </w:r>
      <w:r w:rsidRPr="00326EF7">
        <w:rPr>
          <w:rFonts w:hint="eastAsia"/>
          <w:sz w:val="20"/>
          <w:szCs w:val="20"/>
        </w:rPr>
        <w:t>》张向南编著</w:t>
      </w:r>
      <w:r w:rsidRPr="00326EF7">
        <w:rPr>
          <w:rFonts w:hint="eastAsia"/>
          <w:sz w:val="20"/>
          <w:szCs w:val="20"/>
        </w:rPr>
        <w:t xml:space="preserve"> </w:t>
      </w:r>
      <w:r w:rsidRPr="00326EF7">
        <w:rPr>
          <w:rFonts w:hint="eastAsia"/>
          <w:sz w:val="20"/>
          <w:szCs w:val="20"/>
        </w:rPr>
        <w:t>人民邮电出版社</w:t>
      </w:r>
      <w:r w:rsidRPr="00326EF7">
        <w:rPr>
          <w:rFonts w:hint="eastAsia"/>
          <w:sz w:val="20"/>
          <w:szCs w:val="20"/>
        </w:rPr>
        <w:t xml:space="preserve"> 2017.11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326EF7">
        <w:rPr>
          <w:b/>
          <w:sz w:val="20"/>
          <w:szCs w:val="20"/>
        </w:rPr>
        <w:t>辅助教材</w:t>
      </w:r>
      <w:r w:rsidRPr="00326EF7">
        <w:rPr>
          <w:rFonts w:hint="eastAsia"/>
          <w:b/>
          <w:sz w:val="20"/>
          <w:szCs w:val="20"/>
        </w:rPr>
        <w:t>：</w:t>
      </w:r>
    </w:p>
    <w:p w:rsidR="00EB4346" w:rsidRDefault="00EB4346" w:rsidP="00F92B87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 xml:space="preserve">Lon </w:t>
      </w:r>
      <w:proofErr w:type="spellStart"/>
      <w:r>
        <w:rPr>
          <w:rFonts w:hint="eastAsia"/>
          <w:sz w:val="20"/>
          <w:szCs w:val="20"/>
        </w:rPr>
        <w:t>safko</w:t>
      </w:r>
      <w:proofErr w:type="spellEnd"/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 w:rsidRPr="00326EF7">
        <w:rPr>
          <w:rFonts w:hint="eastAsia"/>
          <w:sz w:val="20"/>
          <w:szCs w:val="20"/>
        </w:rPr>
        <w:t>】</w:t>
      </w:r>
    </w:p>
    <w:p w:rsidR="00360AE5" w:rsidRPr="00F92B87" w:rsidRDefault="00CE598C" w:rsidP="00F92B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26EF7">
        <w:rPr>
          <w:sz w:val="20"/>
          <w:szCs w:val="20"/>
        </w:rPr>
        <w:t>【</w:t>
      </w:r>
      <w:r w:rsidR="00F92B87">
        <w:rPr>
          <w:rFonts w:hint="eastAsia"/>
          <w:color w:val="000000"/>
          <w:sz w:val="20"/>
          <w:szCs w:val="20"/>
        </w:rPr>
        <w:t>《直播，引爆关注就这么简单》，胡军</w:t>
      </w:r>
      <w:r w:rsidR="00F92B87">
        <w:rPr>
          <w:rFonts w:hint="eastAsia"/>
          <w:color w:val="000000"/>
          <w:sz w:val="20"/>
          <w:szCs w:val="20"/>
        </w:rPr>
        <w:t xml:space="preserve"> </w:t>
      </w:r>
      <w:r w:rsidR="00F92B87">
        <w:rPr>
          <w:rFonts w:hint="eastAsia"/>
          <w:color w:val="000000"/>
          <w:sz w:val="20"/>
          <w:szCs w:val="20"/>
        </w:rPr>
        <w:t>机械工业出版社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《</w:t>
      </w:r>
      <w:r w:rsidR="0026058A" w:rsidRPr="00326EF7">
        <w:rPr>
          <w:rFonts w:hint="eastAsia"/>
          <w:sz w:val="20"/>
          <w:szCs w:val="20"/>
        </w:rPr>
        <w:t>新媒体营销与运营实战</w:t>
      </w:r>
      <w:r w:rsidR="00A34F2C" w:rsidRPr="00326EF7">
        <w:rPr>
          <w:rFonts w:hint="eastAsia"/>
          <w:sz w:val="20"/>
          <w:szCs w:val="20"/>
        </w:rPr>
        <w:t>》</w:t>
      </w:r>
      <w:r w:rsidR="00A34F2C" w:rsidRPr="00326EF7">
        <w:rPr>
          <w:rFonts w:hint="eastAsia"/>
          <w:sz w:val="20"/>
          <w:szCs w:val="20"/>
        </w:rPr>
        <w:t xml:space="preserve"> </w:t>
      </w:r>
      <w:r w:rsidR="00A34F2C" w:rsidRPr="00326EF7">
        <w:rPr>
          <w:rFonts w:hint="eastAsia"/>
          <w:sz w:val="20"/>
          <w:szCs w:val="20"/>
        </w:rPr>
        <w:t>谭贤</w:t>
      </w:r>
      <w:r w:rsidR="00A34F2C" w:rsidRPr="00326EF7">
        <w:rPr>
          <w:rFonts w:hint="eastAsia"/>
          <w:sz w:val="20"/>
          <w:szCs w:val="20"/>
        </w:rPr>
        <w:t xml:space="preserve"> </w:t>
      </w:r>
      <w:r w:rsidRPr="00326EF7">
        <w:rPr>
          <w:rFonts w:hint="eastAsia"/>
          <w:sz w:val="20"/>
          <w:szCs w:val="20"/>
        </w:rPr>
        <w:t>人民邮电出版社</w:t>
      </w:r>
      <w:r w:rsidRPr="00326EF7">
        <w:rPr>
          <w:sz w:val="20"/>
          <w:szCs w:val="20"/>
        </w:rPr>
        <w:t>】</w:t>
      </w:r>
    </w:p>
    <w:p w:rsidR="005C6B6C" w:rsidRPr="00326EF7" w:rsidRDefault="005C6B6C" w:rsidP="00E407E8">
      <w:pPr>
        <w:snapToGrid w:val="0"/>
        <w:spacing w:line="288" w:lineRule="auto"/>
        <w:ind w:firstLineChars="200" w:firstLine="402"/>
        <w:rPr>
          <w:b/>
          <w:bCs/>
          <w:szCs w:val="21"/>
          <w:highlight w:val="yellow"/>
        </w:rPr>
      </w:pPr>
      <w:r w:rsidRPr="00326EF7">
        <w:rPr>
          <w:b/>
          <w:bCs/>
          <w:sz w:val="20"/>
          <w:szCs w:val="20"/>
        </w:rPr>
        <w:t>先修课程：</w:t>
      </w:r>
      <w:r w:rsidRPr="00326EF7">
        <w:rPr>
          <w:sz w:val="20"/>
          <w:szCs w:val="20"/>
        </w:rPr>
        <w:t>【</w:t>
      </w:r>
      <w:r w:rsidR="00F92B87">
        <w:rPr>
          <w:rFonts w:hint="eastAsia"/>
          <w:sz w:val="20"/>
          <w:szCs w:val="20"/>
        </w:rPr>
        <w:t>新媒体营销与策划</w:t>
      </w:r>
      <w:r w:rsidR="00E407E8">
        <w:rPr>
          <w:rFonts w:hint="eastAsia"/>
          <w:sz w:val="20"/>
          <w:szCs w:val="20"/>
        </w:rPr>
        <w:t xml:space="preserve"> </w:t>
      </w:r>
      <w:r w:rsidR="00E407E8">
        <w:rPr>
          <w:rFonts w:hint="eastAsia"/>
          <w:sz w:val="20"/>
          <w:szCs w:val="20"/>
        </w:rPr>
        <w:t>代码：</w:t>
      </w:r>
      <w:r w:rsidR="00E407E8" w:rsidRPr="00326EF7">
        <w:rPr>
          <w:sz w:val="20"/>
          <w:szCs w:val="20"/>
        </w:rPr>
        <w:t>2030531</w:t>
      </w:r>
      <w:r w:rsidR="00E407E8">
        <w:rPr>
          <w:sz w:val="20"/>
          <w:szCs w:val="20"/>
        </w:rPr>
        <w:t xml:space="preserve">  </w:t>
      </w:r>
      <w:r w:rsidR="00E407E8">
        <w:rPr>
          <w:rFonts w:hint="eastAsia"/>
          <w:sz w:val="20"/>
          <w:szCs w:val="20"/>
        </w:rPr>
        <w:t>学分：</w:t>
      </w:r>
      <w:r w:rsidR="00E407E8">
        <w:rPr>
          <w:rFonts w:hint="eastAsia"/>
          <w:sz w:val="20"/>
          <w:szCs w:val="20"/>
        </w:rPr>
        <w:t>2</w:t>
      </w:r>
      <w:r w:rsidR="00E407E8">
        <w:rPr>
          <w:sz w:val="20"/>
          <w:szCs w:val="20"/>
        </w:rPr>
        <w:t xml:space="preserve"> </w:t>
      </w:r>
      <w:r w:rsidRPr="00326EF7">
        <w:rPr>
          <w:sz w:val="20"/>
          <w:szCs w:val="20"/>
        </w:rPr>
        <w:t>】</w:t>
      </w:r>
    </w:p>
    <w:p w:rsidR="00FD7A8A" w:rsidRPr="00E407E8" w:rsidRDefault="00FD7A8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360AE5" w:rsidRPr="00326EF7" w:rsidRDefault="00CE598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 w:rsidRPr="00326EF7">
        <w:rPr>
          <w:rFonts w:ascii="黑体" w:eastAsia="黑体" w:hAnsi="宋体"/>
          <w:sz w:val="24"/>
        </w:rPr>
        <w:t>二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课程简介</w:t>
      </w:r>
    </w:p>
    <w:p w:rsidR="00AE3FB6" w:rsidRDefault="00AE3FB6" w:rsidP="00792199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</w:t>
      </w:r>
      <w:r w:rsidR="00CE598C" w:rsidRPr="00326EF7">
        <w:rPr>
          <w:rFonts w:hint="eastAsia"/>
          <w:sz w:val="20"/>
          <w:szCs w:val="20"/>
        </w:rPr>
        <w:t>媒体营销是</w:t>
      </w:r>
      <w:r w:rsidR="00792199">
        <w:rPr>
          <w:rFonts w:hint="eastAsia"/>
          <w:sz w:val="20"/>
          <w:szCs w:val="20"/>
        </w:rPr>
        <w:t>面向</w:t>
      </w:r>
      <w:r w:rsidR="00CE598C" w:rsidRPr="00326EF7">
        <w:rPr>
          <w:rFonts w:hint="eastAsia"/>
          <w:sz w:val="20"/>
          <w:szCs w:val="20"/>
        </w:rPr>
        <w:t>新闻学、广告学、传播学、秘书学本科</w:t>
      </w:r>
      <w:r w:rsidR="00792199">
        <w:rPr>
          <w:rFonts w:hint="eastAsia"/>
          <w:sz w:val="20"/>
          <w:szCs w:val="20"/>
        </w:rPr>
        <w:t>学生的</w:t>
      </w:r>
      <w:r w:rsidR="00CE598C" w:rsidRPr="00326EF7">
        <w:rPr>
          <w:rFonts w:hint="eastAsia"/>
          <w:sz w:val="20"/>
          <w:szCs w:val="20"/>
        </w:rPr>
        <w:t>专业选修课程。</w:t>
      </w:r>
      <w:r w:rsidRPr="00AE3FB6">
        <w:rPr>
          <w:rFonts w:hint="eastAsia"/>
          <w:sz w:val="20"/>
          <w:szCs w:val="20"/>
        </w:rPr>
        <w:t>本课程的研究对象是传统媒体结合新媒体的营销模式</w:t>
      </w:r>
      <w:r w:rsidR="00E407E8">
        <w:rPr>
          <w:rFonts w:hint="eastAsia"/>
          <w:sz w:val="20"/>
          <w:szCs w:val="20"/>
        </w:rPr>
        <w:t>。</w:t>
      </w:r>
      <w:r w:rsidR="00792199">
        <w:rPr>
          <w:rFonts w:hint="eastAsia"/>
          <w:sz w:val="20"/>
          <w:szCs w:val="20"/>
        </w:rPr>
        <w:t>通过</w:t>
      </w:r>
      <w:proofErr w:type="gramStart"/>
      <w:r w:rsidR="00792199">
        <w:rPr>
          <w:rFonts w:hint="eastAsia"/>
          <w:sz w:val="20"/>
          <w:szCs w:val="20"/>
        </w:rPr>
        <w:t>传授全</w:t>
      </w:r>
      <w:proofErr w:type="gramEnd"/>
      <w:r w:rsidR="00792199">
        <w:rPr>
          <w:rFonts w:hint="eastAsia"/>
          <w:sz w:val="20"/>
          <w:szCs w:val="20"/>
        </w:rPr>
        <w:t>媒体营销的知识点，</w:t>
      </w:r>
      <w:r w:rsidRPr="00AE3FB6">
        <w:rPr>
          <w:rFonts w:hint="eastAsia"/>
          <w:sz w:val="20"/>
          <w:szCs w:val="20"/>
        </w:rPr>
        <w:t>培养学生宣传观点、推广品牌、销售产品的媒体运营与营销能力。</w:t>
      </w:r>
      <w:r w:rsidR="00792199" w:rsidRPr="00792199">
        <w:rPr>
          <w:rFonts w:hint="eastAsia"/>
          <w:sz w:val="20"/>
          <w:szCs w:val="20"/>
        </w:rPr>
        <w:t>本课程主要</w:t>
      </w:r>
      <w:proofErr w:type="gramStart"/>
      <w:r w:rsidR="00792199" w:rsidRPr="00792199">
        <w:rPr>
          <w:rFonts w:hint="eastAsia"/>
          <w:sz w:val="20"/>
          <w:szCs w:val="20"/>
        </w:rPr>
        <w:t>讲授全</w:t>
      </w:r>
      <w:proofErr w:type="gramEnd"/>
      <w:r w:rsidR="00792199" w:rsidRPr="00792199">
        <w:rPr>
          <w:rFonts w:hint="eastAsia"/>
          <w:sz w:val="20"/>
          <w:szCs w:val="20"/>
        </w:rPr>
        <w:t>媒体营销的相关策略、以及最新媒体营销的相关趋势等。通过本课程的案例教学及实践模拟，学生能够掌握媒体营销的一些基本知识；并能在相关营销策略的指引下，进行某模拟项目的全媒体营销策划书的撰写工作，使其适合线上线下</w:t>
      </w:r>
      <w:r w:rsidR="00E407E8">
        <w:rPr>
          <w:rFonts w:hint="eastAsia"/>
          <w:sz w:val="20"/>
          <w:szCs w:val="20"/>
        </w:rPr>
        <w:t>媒介</w:t>
      </w:r>
      <w:r w:rsidR="00792199" w:rsidRPr="00792199">
        <w:rPr>
          <w:rFonts w:hint="eastAsia"/>
          <w:sz w:val="20"/>
          <w:szCs w:val="20"/>
        </w:rPr>
        <w:t>的整体营销推广；同时完成提案等相关工作。本课程以个案教学法和项目教学法相结合的方式，通过个案研究和项目模拟，促使学生灵活地运用相关媒介，进行相关营销策划，为本专业其他课程学习打下专业基础。</w:t>
      </w:r>
    </w:p>
    <w:p w:rsidR="00FD7A8A" w:rsidRDefault="00FD7A8A" w:rsidP="0079219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/>
          <w:sz w:val="24"/>
        </w:rPr>
        <w:t>三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选课建议</w:t>
      </w:r>
    </w:p>
    <w:p w:rsidR="00A34F2C" w:rsidRDefault="00CE598C" w:rsidP="00FD7A8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适合新闻学、广告学、传播学、秘书学专业学生学习。建议课程排课时，需要单科独进</w:t>
      </w:r>
      <w:r w:rsidR="00D35CC9" w:rsidRPr="00326EF7">
        <w:rPr>
          <w:rFonts w:hint="eastAsia"/>
          <w:sz w:val="20"/>
          <w:szCs w:val="20"/>
        </w:rPr>
        <w:t>，</w:t>
      </w:r>
      <w:r w:rsidRPr="00326EF7">
        <w:rPr>
          <w:rFonts w:hint="eastAsia"/>
          <w:sz w:val="20"/>
          <w:szCs w:val="20"/>
        </w:rPr>
        <w:t>四节课连上，方便案例讨论及作业展示。</w:t>
      </w:r>
    </w:p>
    <w:p w:rsidR="006862D7" w:rsidRPr="00FD7A8A" w:rsidRDefault="006862D7" w:rsidP="00FD7A8A">
      <w:pPr>
        <w:snapToGrid w:val="0"/>
        <w:spacing w:line="288" w:lineRule="auto"/>
        <w:ind w:firstLineChars="200" w:firstLine="420"/>
        <w:rPr>
          <w:szCs w:val="21"/>
        </w:rPr>
      </w:pPr>
    </w:p>
    <w:p w:rsidR="007F3E2D" w:rsidRPr="00326EF7" w:rsidRDefault="00CE598C" w:rsidP="00A34F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953"/>
        <w:gridCol w:w="709"/>
      </w:tblGrid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</w:t>
            </w:r>
          </w:p>
        </w:tc>
        <w:tc>
          <w:tcPr>
            <w:tcW w:w="851" w:type="dxa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倾听领导和客户的需求和诉求点。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能够熟练阐述方案的意图、亮点,及时调整方案的陈述。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0" w:name="_Toc533451848"/>
            <w:bookmarkStart w:id="1" w:name="_Toc533456577"/>
            <w:bookmarkStart w:id="2" w:name="_Toc535224037"/>
            <w:bookmarkStart w:id="3" w:name="_Toc53522775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0"/>
            <w:bookmarkEnd w:id="1"/>
            <w:bookmarkEnd w:id="2"/>
            <w:bookmarkEnd w:id="3"/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对新媒体创作应用技术进行延展学习和应用。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</w:t>
            </w:r>
          </w:p>
        </w:tc>
        <w:tc>
          <w:tcPr>
            <w:tcW w:w="851" w:type="dxa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L033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694"/>
        </w:trPr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网络与新媒体内容传播基本能力：图片拍摄与后期处理、图片制作与内容可视化。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了解相关的法律法规和行业规则。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L034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hint="eastAsia"/>
                <w:kern w:val="0"/>
                <w:sz w:val="20"/>
                <w:szCs w:val="20"/>
              </w:rPr>
              <w:t>●</w:t>
            </w: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具有消费行为、营销和客户心理的基本知识。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具备组织、控制、管理、推广项目的能力。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4" w:name="_Toc533451856"/>
            <w:bookmarkStart w:id="5" w:name="_Toc533456585"/>
            <w:bookmarkStart w:id="6" w:name="_Toc535224045"/>
            <w:bookmarkStart w:id="7" w:name="_Toc535227766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4"/>
            <w:bookmarkEnd w:id="5"/>
            <w:bookmarkEnd w:id="6"/>
            <w:bookmarkEnd w:id="7"/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093B1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093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3B11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8" w:name="_Toc533451858"/>
            <w:bookmarkStart w:id="9" w:name="_Toc533456587"/>
            <w:bookmarkStart w:id="10" w:name="_Toc535224047"/>
            <w:bookmarkStart w:id="11" w:name="_Toc53522776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8"/>
            <w:bookmarkEnd w:id="9"/>
            <w:bookmarkEnd w:id="10"/>
            <w:bookmarkEnd w:id="11"/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能用创新的方法或者多种方法解决</w:t>
            </w:r>
            <w:r w:rsidRPr="00326EF7">
              <w:rPr>
                <w:rFonts w:ascii="宋体" w:hAnsi="宋体" w:cs="宋体" w:hint="eastAsia"/>
                <w:kern w:val="0"/>
              </w:rPr>
              <w:t>复杂问题或真实问题</w:t>
            </w:r>
            <w:r w:rsidRPr="00326EF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363"/>
        </w:trPr>
        <w:tc>
          <w:tcPr>
            <w:tcW w:w="704" w:type="dxa"/>
            <w:vMerge w:val="restart"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熟练运用各类信息搜索软件和工具设计制作可视化图像。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363"/>
        </w:trPr>
        <w:tc>
          <w:tcPr>
            <w:tcW w:w="704" w:type="dxa"/>
            <w:vMerge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熟练运用各类信息搜索软件和工具设计制作文本。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LO713</w:t>
            </w:r>
          </w:p>
        </w:tc>
        <w:tc>
          <w:tcPr>
            <w:tcW w:w="5953" w:type="dxa"/>
            <w:vAlign w:val="center"/>
          </w:tcPr>
          <w:p w:rsidR="0062234D" w:rsidRPr="00326EF7" w:rsidRDefault="00904275" w:rsidP="00CE2D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LO81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具有良好的专业英语听说读写能力。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能具有世界先进水平的内容传播技能、营销技能和设计能力。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6FA" w:rsidRPr="000616FA" w:rsidRDefault="00A23F64">
      <w:pPr>
        <w:widowControl/>
        <w:spacing w:beforeLines="50" w:before="156" w:afterLines="50" w:after="156" w:line="288" w:lineRule="auto"/>
        <w:rPr>
          <w:sz w:val="20"/>
          <w:szCs w:val="20"/>
        </w:rPr>
      </w:pPr>
      <w:r w:rsidRPr="00326EF7">
        <w:rPr>
          <w:rFonts w:hint="eastAsia"/>
        </w:rPr>
        <w:t>备注：</w:t>
      </w:r>
      <w:r w:rsidRPr="00326EF7">
        <w:rPr>
          <w:rFonts w:hint="eastAsia"/>
        </w:rPr>
        <w:t>LO=</w:t>
      </w:r>
      <w:r w:rsidRPr="00326EF7">
        <w:t>learning outcomes</w:t>
      </w:r>
      <w:r w:rsidRPr="00326EF7">
        <w:rPr>
          <w:rFonts w:hint="eastAsia"/>
        </w:rPr>
        <w:t>（学习成果）</w:t>
      </w:r>
    </w:p>
    <w:p w:rsidR="00FD7A8A" w:rsidRDefault="00FD7A8A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3136"/>
        <w:gridCol w:w="1701"/>
        <w:gridCol w:w="1441"/>
      </w:tblGrid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课程预期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学习成果</w:t>
            </w:r>
          </w:p>
        </w:tc>
        <w:tc>
          <w:tcPr>
            <w:tcW w:w="3136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课程目标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（细化的预期学习成果）</w:t>
            </w:r>
          </w:p>
        </w:tc>
        <w:tc>
          <w:tcPr>
            <w:tcW w:w="170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教与</w:t>
            </w:r>
            <w:proofErr w:type="gramStart"/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学方式</w:t>
            </w:r>
            <w:proofErr w:type="gramEnd"/>
          </w:p>
        </w:tc>
        <w:tc>
          <w:tcPr>
            <w:tcW w:w="144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</w:tr>
      <w:tr w:rsidR="00E411CE" w:rsidRPr="002E53B1" w:rsidTr="00CA07F0">
        <w:trPr>
          <w:jc w:val="center"/>
        </w:trPr>
        <w:tc>
          <w:tcPr>
            <w:tcW w:w="539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82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3136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</w:t>
            </w:r>
          </w:p>
        </w:tc>
        <w:tc>
          <w:tcPr>
            <w:tcW w:w="1701" w:type="dxa"/>
            <w:vAlign w:val="center"/>
          </w:tcPr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案例分享法</w:t>
            </w:r>
          </w:p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启发式教学</w:t>
            </w:r>
          </w:p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师生交流与沟通，加强理解</w:t>
            </w:r>
          </w:p>
        </w:tc>
        <w:tc>
          <w:tcPr>
            <w:tcW w:w="1441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</w:tc>
      </w:tr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E411CE" w:rsidP="000E58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LO3</w:t>
            </w:r>
            <w:r w:rsidR="007C0CB9" w:rsidRPr="002E53B1">
              <w:rPr>
                <w:rFonts w:ascii="宋体" w:hAnsi="宋体" w:cs="宋体" w:hint="eastAsia"/>
                <w:szCs w:val="21"/>
              </w:rPr>
              <w:t>4</w:t>
            </w:r>
            <w:r w:rsidR="0062234D" w:rsidRPr="002E53B1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36" w:type="dxa"/>
            <w:vAlign w:val="center"/>
          </w:tcPr>
          <w:p w:rsidR="00AD3E7F" w:rsidRPr="002E53B1" w:rsidRDefault="00475450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A23F64" w:rsidRPr="002E53B1" w:rsidRDefault="00A23F64" w:rsidP="00224B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A23F64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制作媒体营销策划方案并完成提案过程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</w:t>
            </w:r>
            <w:r w:rsidRPr="002E53B1"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475450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</w:t>
            </w:r>
            <w:r w:rsidR="00620784">
              <w:rPr>
                <w:rFonts w:ascii="宋体" w:hAnsi="宋体" w:hint="eastAsia"/>
                <w:szCs w:val="21"/>
              </w:rPr>
              <w:t>营销</w:t>
            </w:r>
            <w:r w:rsidRPr="002E53B1">
              <w:rPr>
                <w:rFonts w:ascii="宋体" w:hAnsi="宋体" w:hint="eastAsia"/>
                <w:szCs w:val="21"/>
              </w:rPr>
              <w:t>案例实施中团队的分工、职责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L0511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441" w:type="dxa"/>
            <w:vAlign w:val="center"/>
          </w:tcPr>
          <w:p w:rsidR="00475450" w:rsidRPr="002E53B1" w:rsidRDefault="003843F9" w:rsidP="00F73F3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展示营销案例实施中的团队分工与合作</w:t>
            </w:r>
          </w:p>
        </w:tc>
      </w:tr>
    </w:tbl>
    <w:p w:rsidR="00360AE5" w:rsidRPr="002E53B1" w:rsidRDefault="00360AE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18"/>
          <w:szCs w:val="18"/>
        </w:rPr>
      </w:pPr>
    </w:p>
    <w:p w:rsidR="00F04FB3" w:rsidRPr="00326EF7" w:rsidRDefault="00F04FB3" w:rsidP="00F04FB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六、</w:t>
      </w:r>
      <w:r w:rsidRPr="00326EF7">
        <w:rPr>
          <w:rFonts w:ascii="黑体" w:eastAsia="黑体" w:hAnsi="宋体"/>
          <w:sz w:val="24"/>
        </w:rPr>
        <w:t>课程内容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第一章</w:t>
      </w:r>
      <w:r w:rsidRPr="00D547AD">
        <w:rPr>
          <w:rFonts w:ascii="宋体" w:hAnsi="宋体"/>
          <w:b/>
          <w:bCs/>
          <w:szCs w:val="21"/>
        </w:rPr>
        <w:t xml:space="preserve"> </w:t>
      </w:r>
      <w:r w:rsidR="00292419">
        <w:rPr>
          <w:rFonts w:ascii="宋体" w:hAnsi="宋体" w:hint="eastAsia"/>
          <w:b/>
          <w:bCs/>
          <w:szCs w:val="21"/>
        </w:rPr>
        <w:t>全</w:t>
      </w:r>
      <w:r w:rsidRPr="00D547AD">
        <w:rPr>
          <w:rFonts w:ascii="宋体" w:hAnsi="宋体" w:hint="eastAsia"/>
          <w:b/>
          <w:bCs/>
          <w:szCs w:val="21"/>
        </w:rPr>
        <w:t>媒体营销概述（</w:t>
      </w:r>
      <w:r w:rsidR="00BD7954">
        <w:rPr>
          <w:rFonts w:ascii="宋体" w:hAnsi="宋体" w:hint="eastAsia"/>
          <w:b/>
          <w:bCs/>
          <w:szCs w:val="21"/>
        </w:rPr>
        <w:t>4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292419" w:rsidRPr="00292419">
        <w:rPr>
          <w:rFonts w:ascii="宋体" w:hAnsi="宋体" w:hint="eastAsia"/>
          <w:bCs/>
          <w:szCs w:val="21"/>
        </w:rPr>
        <w:t>全媒体概念及媒体营销</w:t>
      </w:r>
      <w:r w:rsidRPr="00D547AD">
        <w:rPr>
          <w:rFonts w:ascii="宋体" w:hAnsi="宋体"/>
          <w:bCs/>
          <w:szCs w:val="21"/>
        </w:rPr>
        <w:t>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292419">
        <w:rPr>
          <w:rFonts w:ascii="宋体" w:hAnsi="宋体" w:hint="eastAsia"/>
          <w:bCs/>
          <w:szCs w:val="21"/>
        </w:rPr>
        <w:t>了解</w:t>
      </w:r>
      <w:r w:rsidR="00292419" w:rsidRPr="00292419">
        <w:rPr>
          <w:rFonts w:ascii="宋体" w:hAnsi="宋体" w:hint="eastAsia"/>
          <w:bCs/>
          <w:szCs w:val="21"/>
        </w:rPr>
        <w:t>媒体的类型和关键特征、主要类型</w:t>
      </w:r>
      <w:r w:rsidR="00292419">
        <w:rPr>
          <w:rFonts w:ascii="宋体" w:hAnsi="宋体" w:hint="eastAsia"/>
          <w:bCs/>
          <w:szCs w:val="21"/>
        </w:rPr>
        <w:t>，不同类型媒体的发展历史和未来趋势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F04FB3" w:rsidRPr="00D547AD" w:rsidRDefault="00292419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重点：全</w:t>
      </w:r>
      <w:r w:rsidR="00F04FB3" w:rsidRPr="00D547AD">
        <w:rPr>
          <w:rFonts w:ascii="宋体" w:hAnsi="宋体" w:hint="eastAsia"/>
          <w:bCs/>
          <w:szCs w:val="21"/>
        </w:rPr>
        <w:t>媒体营销的概念及其价值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292419">
        <w:rPr>
          <w:rFonts w:ascii="宋体" w:hAnsi="宋体" w:hint="eastAsia"/>
          <w:bCs/>
          <w:szCs w:val="21"/>
        </w:rPr>
        <w:t>国际化</w:t>
      </w:r>
      <w:r w:rsidR="00292419" w:rsidRPr="00292419">
        <w:rPr>
          <w:rFonts w:ascii="宋体" w:hAnsi="宋体" w:hint="eastAsia"/>
          <w:bCs/>
          <w:szCs w:val="21"/>
        </w:rPr>
        <w:t>媒体的类型和关键特征、主要类型</w:t>
      </w:r>
      <w:r w:rsidR="00292419" w:rsidRPr="00D547AD">
        <w:rPr>
          <w:rFonts w:ascii="宋体" w:hAnsi="宋体"/>
          <w:bCs/>
          <w:szCs w:val="21"/>
        </w:rPr>
        <w:t xml:space="preserve"> </w:t>
      </w:r>
    </w:p>
    <w:p w:rsidR="00292419" w:rsidRDefault="00292419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第二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8630A9">
        <w:rPr>
          <w:rFonts w:ascii="宋体" w:hAnsi="宋体" w:hint="eastAsia"/>
          <w:b/>
          <w:bCs/>
          <w:szCs w:val="21"/>
        </w:rPr>
        <w:t>全</w:t>
      </w:r>
      <w:r w:rsidRPr="00D547AD">
        <w:rPr>
          <w:rFonts w:ascii="宋体" w:hAnsi="宋体" w:hint="eastAsia"/>
          <w:b/>
          <w:bCs/>
          <w:szCs w:val="21"/>
        </w:rPr>
        <w:t>媒体营销</w:t>
      </w:r>
      <w:r w:rsidR="008630A9">
        <w:rPr>
          <w:rFonts w:ascii="宋体" w:hAnsi="宋体" w:hint="eastAsia"/>
          <w:b/>
          <w:bCs/>
          <w:szCs w:val="21"/>
        </w:rPr>
        <w:t>模式</w:t>
      </w:r>
      <w:r w:rsidRPr="00D547AD">
        <w:rPr>
          <w:rFonts w:ascii="宋体" w:hAnsi="宋体" w:hint="eastAsia"/>
          <w:b/>
          <w:bCs/>
          <w:szCs w:val="21"/>
        </w:rPr>
        <w:t>案例分析（</w:t>
      </w:r>
      <w:r w:rsidR="00B53908">
        <w:rPr>
          <w:rFonts w:ascii="宋体" w:hAnsi="宋体" w:hint="eastAsia"/>
          <w:b/>
          <w:bCs/>
          <w:szCs w:val="21"/>
        </w:rPr>
        <w:t>10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lastRenderedPageBreak/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</w:t>
      </w:r>
      <w:r w:rsidR="008630A9">
        <w:rPr>
          <w:rFonts w:ascii="宋体" w:hAnsi="宋体" w:hint="eastAsia"/>
          <w:bCs/>
          <w:szCs w:val="21"/>
        </w:rPr>
        <w:t>借势营销</w:t>
      </w:r>
      <w:r w:rsidR="00921852">
        <w:rPr>
          <w:rFonts w:ascii="宋体" w:hAnsi="宋体" w:hint="eastAsia"/>
          <w:bCs/>
          <w:szCs w:val="21"/>
        </w:rPr>
        <w:t>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B53908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</w:t>
      </w:r>
      <w:r w:rsidR="00921852">
        <w:rPr>
          <w:rFonts w:ascii="宋体" w:hAnsi="宋体" w:hint="eastAsia"/>
          <w:bCs/>
          <w:szCs w:val="21"/>
        </w:rPr>
        <w:t>整合</w:t>
      </w:r>
      <w:r w:rsidR="00583671" w:rsidRPr="00583671">
        <w:rPr>
          <w:rFonts w:ascii="宋体" w:hAnsi="宋体" w:hint="eastAsia"/>
          <w:bCs/>
          <w:szCs w:val="21"/>
        </w:rPr>
        <w:t>营销模式</w:t>
      </w:r>
      <w:r w:rsidRPr="00D547AD">
        <w:rPr>
          <w:rFonts w:ascii="宋体" w:hAnsi="宋体" w:hint="eastAsia"/>
          <w:bCs/>
          <w:szCs w:val="21"/>
        </w:rPr>
        <w:t>的主要特点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</w:t>
      </w:r>
      <w:r w:rsidR="00E80316">
        <w:rPr>
          <w:rFonts w:ascii="宋体" w:hAnsi="宋体" w:hint="eastAsia"/>
          <w:bCs/>
          <w:szCs w:val="21"/>
        </w:rPr>
        <w:t>）</w:t>
      </w:r>
      <w:r w:rsidR="00921852">
        <w:rPr>
          <w:rFonts w:ascii="宋体" w:hAnsi="宋体" w:hint="eastAsia"/>
          <w:bCs/>
          <w:szCs w:val="21"/>
        </w:rPr>
        <w:t>借势营销、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的基本方法</w:t>
      </w:r>
    </w:p>
    <w:p w:rsidR="00F04FB3" w:rsidRPr="00D547AD" w:rsidRDefault="00583671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="00F04FB3" w:rsidRPr="00D547AD"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热点事件</w:t>
      </w:r>
      <w:r w:rsidR="008630A9">
        <w:rPr>
          <w:rFonts w:ascii="宋体" w:hAnsi="宋体" w:hint="eastAsia"/>
          <w:bCs/>
          <w:szCs w:val="21"/>
        </w:rPr>
        <w:t>的</w:t>
      </w:r>
      <w:r w:rsidR="00921852">
        <w:rPr>
          <w:rFonts w:ascii="宋体" w:hAnsi="宋体" w:hint="eastAsia"/>
          <w:bCs/>
          <w:szCs w:val="21"/>
        </w:rPr>
        <w:t>全媒体营销</w:t>
      </w:r>
      <w:r w:rsidR="00F04FB3" w:rsidRPr="00D547AD">
        <w:rPr>
          <w:rFonts w:ascii="宋体" w:hAnsi="宋体" w:hint="eastAsia"/>
          <w:bCs/>
          <w:szCs w:val="21"/>
        </w:rPr>
        <w:t>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</w:t>
      </w:r>
      <w:r w:rsidR="00921852">
        <w:rPr>
          <w:rFonts w:ascii="宋体" w:hAnsi="宋体" w:hint="eastAsia"/>
          <w:bCs/>
          <w:szCs w:val="21"/>
        </w:rPr>
        <w:t>借势营销、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</w:t>
      </w:r>
      <w:r w:rsidR="00921852">
        <w:rPr>
          <w:rFonts w:ascii="宋体" w:hAnsi="宋体" w:hint="eastAsia"/>
          <w:bCs/>
          <w:szCs w:val="21"/>
        </w:rPr>
        <w:t>借势营销、网红营销、病毒营销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>
        <w:rPr>
          <w:rFonts w:ascii="宋体" w:hAnsi="宋体" w:hint="eastAsia"/>
          <w:b/>
          <w:bCs/>
          <w:szCs w:val="21"/>
        </w:rPr>
        <w:t>三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C06E9C">
        <w:rPr>
          <w:rFonts w:ascii="宋体" w:hAnsi="宋体" w:hint="eastAsia"/>
          <w:b/>
          <w:bCs/>
          <w:szCs w:val="21"/>
        </w:rPr>
        <w:t>网络综艺的全营销</w:t>
      </w:r>
      <w:r w:rsidRPr="00D547AD">
        <w:rPr>
          <w:rFonts w:ascii="宋体" w:hAnsi="宋体" w:hint="eastAsia"/>
          <w:b/>
          <w:bCs/>
          <w:szCs w:val="21"/>
        </w:rPr>
        <w:t>模式（</w:t>
      </w:r>
      <w:r w:rsidR="00BD7954">
        <w:rPr>
          <w:rFonts w:ascii="宋体" w:hAnsi="宋体" w:hint="eastAsia"/>
          <w:b/>
          <w:bCs/>
          <w:szCs w:val="21"/>
        </w:rPr>
        <w:t>6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营销的成功基础及其案例分析</w:t>
      </w:r>
    </w:p>
    <w:p w:rsidR="00FA3E60" w:rsidRPr="00FA3E60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C06E9C">
        <w:rPr>
          <w:rFonts w:ascii="宋体" w:hAnsi="宋体" w:hint="eastAsia"/>
          <w:bCs/>
          <w:szCs w:val="21"/>
        </w:rPr>
        <w:t>网络综艺</w:t>
      </w:r>
      <w:r w:rsidR="00FA3E60" w:rsidRPr="00D547AD">
        <w:rPr>
          <w:rFonts w:ascii="宋体" w:hAnsi="宋体" w:hint="eastAsia"/>
          <w:bCs/>
          <w:szCs w:val="21"/>
        </w:rPr>
        <w:t>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</w:t>
      </w:r>
      <w:r w:rsidRPr="00D547AD">
        <w:rPr>
          <w:rFonts w:ascii="宋体" w:hAnsi="宋体" w:hint="eastAsia"/>
          <w:bCs/>
          <w:szCs w:val="21"/>
        </w:rPr>
        <w:t>的成功基础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</w:t>
      </w:r>
      <w:r w:rsidRPr="00D547AD">
        <w:rPr>
          <w:rFonts w:ascii="宋体" w:hAnsi="宋体" w:hint="eastAsia"/>
          <w:bCs/>
          <w:szCs w:val="21"/>
        </w:rPr>
        <w:t>的相关案例</w:t>
      </w:r>
    </w:p>
    <w:p w:rsidR="00C01398" w:rsidRDefault="00C01398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C01398" w:rsidRPr="00C01398" w:rsidRDefault="00C01398" w:rsidP="00C01398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C01398">
        <w:rPr>
          <w:rFonts w:ascii="宋体" w:hAnsi="宋体" w:hint="eastAsia"/>
          <w:b/>
          <w:bCs/>
          <w:szCs w:val="21"/>
        </w:rPr>
        <w:t>第四章 媒体</w:t>
      </w:r>
      <w:r w:rsidR="009E6E5C">
        <w:rPr>
          <w:rFonts w:ascii="宋体" w:hAnsi="宋体" w:hint="eastAsia"/>
          <w:b/>
          <w:bCs/>
          <w:szCs w:val="21"/>
        </w:rPr>
        <w:t>舆情应对</w:t>
      </w:r>
      <w:r w:rsidRPr="00C01398">
        <w:rPr>
          <w:rFonts w:ascii="宋体" w:hAnsi="宋体" w:hint="eastAsia"/>
          <w:b/>
          <w:bCs/>
          <w:szCs w:val="21"/>
        </w:rPr>
        <w:t>（</w:t>
      </w:r>
      <w:r w:rsidR="00301A30">
        <w:rPr>
          <w:rFonts w:ascii="宋体" w:hAnsi="宋体"/>
          <w:b/>
          <w:bCs/>
          <w:szCs w:val="21"/>
        </w:rPr>
        <w:t>8</w:t>
      </w:r>
      <w:r w:rsidRPr="00C01398">
        <w:rPr>
          <w:rFonts w:ascii="宋体" w:hAnsi="宋体" w:hint="eastAsia"/>
          <w:b/>
          <w:bCs/>
          <w:szCs w:val="21"/>
        </w:rPr>
        <w:t>课时）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 xml:space="preserve">1、教学内容：  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1）</w:t>
      </w:r>
      <w:r>
        <w:rPr>
          <w:rFonts w:ascii="宋体" w:hAnsi="宋体" w:hint="eastAsia"/>
          <w:bCs/>
          <w:szCs w:val="21"/>
        </w:rPr>
        <w:t>媒体舆情概述</w:t>
      </w:r>
    </w:p>
    <w:p w:rsid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2）</w:t>
      </w:r>
      <w:r>
        <w:rPr>
          <w:rFonts w:ascii="宋体" w:hAnsi="宋体" w:hint="eastAsia"/>
          <w:bCs/>
          <w:szCs w:val="21"/>
        </w:rPr>
        <w:t>媒体舆情严重程度判断方法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3）媒体舆情应对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2、教学要求：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重点：理解并掌握</w:t>
      </w:r>
      <w:r w:rsidR="00D54426">
        <w:rPr>
          <w:rFonts w:ascii="宋体" w:hAnsi="宋体" w:hint="eastAsia"/>
          <w:bCs/>
          <w:szCs w:val="21"/>
        </w:rPr>
        <w:t>媒体舆情判断方法和应对方法</w:t>
      </w:r>
    </w:p>
    <w:p w:rsidR="00C01398" w:rsidRPr="00C01398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难点：</w:t>
      </w:r>
      <w:r w:rsidR="00C01398" w:rsidRPr="00C01398">
        <w:rPr>
          <w:rFonts w:ascii="宋体" w:hAnsi="宋体" w:hint="eastAsia"/>
          <w:bCs/>
          <w:szCs w:val="21"/>
        </w:rPr>
        <w:t>如何应对</w:t>
      </w:r>
      <w:r w:rsidR="00C01398">
        <w:rPr>
          <w:rFonts w:ascii="宋体" w:hAnsi="宋体" w:hint="eastAsia"/>
          <w:bCs/>
          <w:szCs w:val="21"/>
        </w:rPr>
        <w:t>媒体</w:t>
      </w:r>
      <w:r w:rsidR="000B1680">
        <w:rPr>
          <w:rFonts w:ascii="宋体" w:hAnsi="宋体" w:hint="eastAsia"/>
          <w:bCs/>
          <w:szCs w:val="21"/>
        </w:rPr>
        <w:t>舆情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 w:rsidR="00EC5EA9" w:rsidRPr="00D547AD">
        <w:rPr>
          <w:rFonts w:ascii="宋体" w:hAnsi="宋体" w:hint="eastAsia"/>
          <w:b/>
          <w:bCs/>
          <w:szCs w:val="21"/>
        </w:rPr>
        <w:t>四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34711C" w:rsidRPr="00D547AD">
        <w:rPr>
          <w:rFonts w:ascii="宋体" w:hAnsi="宋体" w:hint="eastAsia"/>
          <w:b/>
          <w:bCs/>
          <w:szCs w:val="21"/>
        </w:rPr>
        <w:t>媒体</w:t>
      </w:r>
      <w:r w:rsidR="0073470D" w:rsidRPr="00D547AD">
        <w:rPr>
          <w:rFonts w:ascii="宋体" w:hAnsi="宋体" w:hint="eastAsia"/>
          <w:b/>
          <w:bCs/>
          <w:szCs w:val="21"/>
        </w:rPr>
        <w:t>营销策划及提案（</w:t>
      </w:r>
      <w:r w:rsidR="00301A30">
        <w:rPr>
          <w:rFonts w:ascii="宋体" w:hAnsi="宋体"/>
          <w:b/>
          <w:bCs/>
          <w:szCs w:val="21"/>
        </w:rPr>
        <w:t>4</w:t>
      </w:r>
      <w:bookmarkStart w:id="12" w:name="_GoBack"/>
      <w:bookmarkEnd w:id="12"/>
      <w:r w:rsidR="0073470D" w:rsidRPr="00D547AD">
        <w:rPr>
          <w:rFonts w:ascii="宋体" w:hAnsi="宋体" w:hint="eastAsia"/>
          <w:b/>
          <w:bCs/>
          <w:szCs w:val="21"/>
        </w:rPr>
        <w:t>课时）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了解</w:t>
      </w:r>
      <w:r w:rsidR="003B0DBE" w:rsidRPr="00D547AD">
        <w:rPr>
          <w:rFonts w:ascii="宋体" w:hAnsi="宋体" w:hint="eastAsia"/>
          <w:bCs/>
          <w:szCs w:val="21"/>
        </w:rPr>
        <w:t>制作一份完整的媒体营销策划方案</w:t>
      </w:r>
      <w:r w:rsidR="003B0DBE">
        <w:rPr>
          <w:rFonts w:ascii="宋体" w:hAnsi="宋体" w:hint="eastAsia"/>
          <w:bCs/>
          <w:szCs w:val="21"/>
        </w:rPr>
        <w:t>的方法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</w:t>
      </w:r>
      <w:r w:rsidR="00D84F17" w:rsidRPr="00D547AD">
        <w:rPr>
          <w:rFonts w:ascii="宋体" w:hAnsi="宋体" w:hint="eastAsia"/>
          <w:bCs/>
          <w:szCs w:val="21"/>
        </w:rPr>
        <w:t>完成一份</w:t>
      </w:r>
      <w:r w:rsidR="000225ED" w:rsidRPr="00D547AD">
        <w:rPr>
          <w:rFonts w:ascii="宋体" w:hAnsi="宋体" w:hint="eastAsia"/>
          <w:bCs/>
          <w:szCs w:val="21"/>
        </w:rPr>
        <w:t>完整的</w:t>
      </w:r>
      <w:r w:rsidR="00D84F17" w:rsidRPr="00D547AD">
        <w:rPr>
          <w:rFonts w:ascii="宋体" w:hAnsi="宋体" w:hint="eastAsia"/>
          <w:bCs/>
          <w:szCs w:val="21"/>
        </w:rPr>
        <w:t>媒体营销策划方案制作</w:t>
      </w:r>
    </w:p>
    <w:p w:rsidR="0062400D" w:rsidRPr="00326EF7" w:rsidRDefault="0062400D" w:rsidP="0062400D">
      <w:pPr>
        <w:snapToGrid w:val="0"/>
        <w:spacing w:line="288" w:lineRule="auto"/>
        <w:ind w:right="26"/>
        <w:rPr>
          <w:bCs/>
          <w:sz w:val="20"/>
          <w:szCs w:val="20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D361B1" w:rsidRPr="00D547AD">
        <w:rPr>
          <w:rFonts w:ascii="宋体" w:hAnsi="宋体" w:hint="eastAsia"/>
          <w:bCs/>
          <w:szCs w:val="21"/>
        </w:rPr>
        <w:t>结合所学的</w:t>
      </w:r>
      <w:r w:rsidR="003B0DBE">
        <w:rPr>
          <w:rFonts w:ascii="宋体" w:hAnsi="宋体" w:hint="eastAsia"/>
          <w:bCs/>
          <w:szCs w:val="21"/>
        </w:rPr>
        <w:t>全</w:t>
      </w:r>
      <w:r w:rsidR="00D361B1" w:rsidRPr="00D547AD">
        <w:rPr>
          <w:rFonts w:ascii="宋体" w:hAnsi="宋体" w:hint="eastAsia"/>
          <w:bCs/>
          <w:szCs w:val="21"/>
        </w:rPr>
        <w:t>媒体营销的相关知识，提交一份完整的</w:t>
      </w:r>
      <w:r w:rsidR="002A64D0">
        <w:rPr>
          <w:rFonts w:ascii="宋体" w:hAnsi="宋体" w:hint="eastAsia"/>
          <w:bCs/>
          <w:szCs w:val="21"/>
        </w:rPr>
        <w:t>全</w:t>
      </w:r>
      <w:r w:rsidR="00D361B1" w:rsidRPr="00D547AD">
        <w:rPr>
          <w:rFonts w:ascii="宋体" w:hAnsi="宋体" w:hint="eastAsia"/>
          <w:bCs/>
          <w:szCs w:val="21"/>
        </w:rPr>
        <w:t>媒体营销策划方案。</w:t>
      </w:r>
    </w:p>
    <w:p w:rsidR="0034711C" w:rsidRPr="00326EF7" w:rsidRDefault="0034711C" w:rsidP="00AE397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七、课内实验名称及基本要求</w:t>
      </w:r>
    </w:p>
    <w:p w:rsidR="00360AE5" w:rsidRPr="00326EF7" w:rsidRDefault="00CE598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26EF7" w:rsidRPr="00326EF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6EF7" w:rsidRPr="00326EF7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7B5213" w:rsidRDefault="007B5213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360AE5" w:rsidRPr="00326EF7" w:rsidRDefault="00CE598C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八、实践环节各阶段名称及基本要求</w:t>
      </w:r>
    </w:p>
    <w:p w:rsidR="00360AE5" w:rsidRPr="00326EF7" w:rsidRDefault="00CE598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26EF7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326EF7" w:rsidRPr="00326EF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6EF7" w:rsidRPr="00326EF7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</w:tbl>
    <w:p w:rsidR="00360AE5" w:rsidRPr="00326EF7" w:rsidRDefault="00360AE5">
      <w:pPr>
        <w:snapToGrid w:val="0"/>
        <w:spacing w:before="120" w:after="120" w:line="288" w:lineRule="auto"/>
        <w:rPr>
          <w:sz w:val="20"/>
          <w:szCs w:val="20"/>
        </w:rPr>
      </w:pPr>
    </w:p>
    <w:p w:rsidR="00360AE5" w:rsidRPr="00326EF7" w:rsidRDefault="00CE598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326EF7"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D57B06" w:rsidRPr="00D57B06" w:rsidTr="000F4362">
        <w:tc>
          <w:tcPr>
            <w:tcW w:w="1809" w:type="dxa"/>
          </w:tcPr>
          <w:p w:rsidR="00D57B06" w:rsidRPr="00D57B06" w:rsidRDefault="00D57B06" w:rsidP="0024394C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总评构成（</w:t>
            </w:r>
            <w:r w:rsidRPr="00D57B06">
              <w:rPr>
                <w:rFonts w:ascii="宋体" w:hAnsi="宋体"/>
                <w:bCs/>
                <w:sz w:val="20"/>
                <w:szCs w:val="20"/>
                <w:lang w:eastAsia="zh-TW"/>
              </w:rPr>
              <w:t>X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5103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评价方式</w:t>
            </w:r>
          </w:p>
        </w:tc>
        <w:tc>
          <w:tcPr>
            <w:tcW w:w="1447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占比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X1</w:t>
            </w:r>
          </w:p>
        </w:tc>
        <w:tc>
          <w:tcPr>
            <w:tcW w:w="5103" w:type="dxa"/>
          </w:tcPr>
          <w:p w:rsidR="00D57B06" w:rsidRPr="00D57B06" w:rsidRDefault="0024394C" w:rsidP="002E10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大作业</w:t>
            </w:r>
            <w:r w:rsidRPr="00D57B06">
              <w:rPr>
                <w:rFonts w:ascii="宋体" w:hAnsi="宋体"/>
                <w:bCs/>
                <w:sz w:val="20"/>
                <w:szCs w:val="20"/>
                <w:lang w:eastAsia="zh-TW"/>
              </w:rPr>
              <w:t>1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（</w:t>
            </w:r>
            <w:r w:rsidR="00B410C9">
              <w:rPr>
                <w:rFonts w:ascii="宋体" w:hAnsi="宋体" w:hint="eastAsia"/>
                <w:bCs/>
                <w:sz w:val="20"/>
                <w:szCs w:val="20"/>
              </w:rPr>
              <w:t>热点事件</w:t>
            </w:r>
            <w:r w:rsidR="00BB6F22">
              <w:rPr>
                <w:rFonts w:ascii="宋体" w:hAnsi="宋体" w:hint="eastAsia"/>
                <w:bCs/>
                <w:sz w:val="20"/>
                <w:szCs w:val="20"/>
              </w:rPr>
              <w:t>媒体营销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案例分析及分享）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25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X</w:t>
            </w:r>
            <w:r w:rsidR="0024394C">
              <w:rPr>
                <w:rFonts w:ascii="宋体" w:hAnsi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大作业2（</w:t>
            </w:r>
            <w:r w:rsidR="0049243E">
              <w:rPr>
                <w:rFonts w:ascii="宋体" w:hAnsi="宋体" w:hint="eastAsia"/>
                <w:bCs/>
                <w:sz w:val="20"/>
                <w:szCs w:val="20"/>
              </w:rPr>
              <w:t>网综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案例分析及分享）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25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X</w:t>
            </w:r>
            <w:r w:rsidR="0024394C">
              <w:rPr>
                <w:rFonts w:ascii="宋体" w:hAnsi="宋体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期末大作业：媒体营销策划方案制作及实施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50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</w:tbl>
    <w:p w:rsidR="00360AE5" w:rsidRPr="00326EF7" w:rsidRDefault="00360AE5" w:rsidP="00A77A3E">
      <w:pPr>
        <w:spacing w:line="288" w:lineRule="auto"/>
      </w:pPr>
    </w:p>
    <w:p w:rsidR="00360AE5" w:rsidRPr="00326EF7" w:rsidRDefault="00360AE5">
      <w:pPr>
        <w:spacing w:line="288" w:lineRule="auto"/>
        <w:ind w:leftChars="202" w:left="424" w:firstLineChars="200" w:firstLine="420"/>
      </w:pPr>
    </w:p>
    <w:p w:rsidR="00360AE5" w:rsidRPr="00211486" w:rsidRDefault="00CE598C" w:rsidP="00812496">
      <w:pPr>
        <w:snapToGrid w:val="0"/>
        <w:spacing w:line="288" w:lineRule="auto"/>
      </w:pPr>
      <w:r w:rsidRPr="00326EF7">
        <w:rPr>
          <w:rFonts w:hint="eastAsia"/>
        </w:rPr>
        <w:t>撰写：</w:t>
      </w:r>
      <w:r w:rsidR="00797F6A" w:rsidRPr="00326EF7">
        <w:rPr>
          <w:rFonts w:hint="eastAsia"/>
        </w:rPr>
        <w:t>覃卫萍</w:t>
      </w:r>
      <w:r w:rsidRPr="00326EF7">
        <w:t xml:space="preserve">      </w:t>
      </w:r>
      <w:r w:rsidR="00A77A3E" w:rsidRPr="00326EF7">
        <w:t xml:space="preserve">  </w:t>
      </w:r>
      <w:r w:rsidRPr="00326EF7">
        <w:rPr>
          <w:rFonts w:hint="eastAsia"/>
        </w:rPr>
        <w:t>系主任审核：</w:t>
      </w:r>
      <w:r w:rsidR="001C6254">
        <w:rPr>
          <w:rFonts w:hint="eastAsia"/>
        </w:rPr>
        <w:t>沈慧萍</w:t>
      </w:r>
      <w:r w:rsidR="00A77A3E" w:rsidRPr="00326EF7">
        <w:rPr>
          <w:rFonts w:hint="eastAsia"/>
        </w:rPr>
        <w:t xml:space="preserve">   </w:t>
      </w:r>
      <w:r w:rsidR="00A77A3E" w:rsidRPr="00326EF7">
        <w:t xml:space="preserve"> </w:t>
      </w:r>
      <w:r w:rsidR="00157F67">
        <w:t xml:space="preserve">  </w:t>
      </w:r>
      <w:r w:rsidR="00A77A3E" w:rsidRPr="00326EF7">
        <w:t xml:space="preserve">         </w:t>
      </w:r>
      <w:r w:rsidR="00A77A3E" w:rsidRPr="00326EF7">
        <w:rPr>
          <w:rFonts w:hint="eastAsia"/>
        </w:rPr>
        <w:t>审核时间：</w:t>
      </w:r>
      <w:r w:rsidR="001C6254">
        <w:rPr>
          <w:rFonts w:hint="eastAsia"/>
        </w:rPr>
        <w:t>20190</w:t>
      </w:r>
      <w:r w:rsidR="0023358F">
        <w:rPr>
          <w:rFonts w:hint="eastAsia"/>
        </w:rPr>
        <w:t>830</w:t>
      </w:r>
    </w:p>
    <w:sectPr w:rsidR="00360AE5" w:rsidRPr="002114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A1" w:rsidRDefault="00131DA1" w:rsidP="00131DA1">
      <w:r>
        <w:separator/>
      </w:r>
    </w:p>
  </w:endnote>
  <w:endnote w:type="continuationSeparator" w:id="0">
    <w:p w:rsidR="00131DA1" w:rsidRDefault="00131DA1" w:rsidP="001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B0604030504040204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13169"/>
      <w:docPartObj>
        <w:docPartGallery w:val="Page Numbers (Bottom of Page)"/>
        <w:docPartUnique/>
      </w:docPartObj>
    </w:sdtPr>
    <w:sdtEndPr/>
    <w:sdtContent>
      <w:p w:rsidR="00211486" w:rsidRDefault="002114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30" w:rsidRPr="00301A30">
          <w:rPr>
            <w:noProof/>
            <w:lang w:val="zh-CN"/>
          </w:rPr>
          <w:t>5</w:t>
        </w:r>
        <w:r>
          <w:fldChar w:fldCharType="end"/>
        </w:r>
      </w:p>
    </w:sdtContent>
  </w:sdt>
  <w:p w:rsidR="00211486" w:rsidRDefault="002114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A1" w:rsidRDefault="00131DA1" w:rsidP="00131DA1">
      <w:r>
        <w:separator/>
      </w:r>
    </w:p>
  </w:footnote>
  <w:footnote w:type="continuationSeparator" w:id="0">
    <w:p w:rsidR="00131DA1" w:rsidRDefault="00131DA1" w:rsidP="0013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7"/>
    <w:rsid w:val="00020EDC"/>
    <w:rsid w:val="000225ED"/>
    <w:rsid w:val="000323CD"/>
    <w:rsid w:val="00037061"/>
    <w:rsid w:val="00037810"/>
    <w:rsid w:val="00051FB3"/>
    <w:rsid w:val="000531DC"/>
    <w:rsid w:val="00057945"/>
    <w:rsid w:val="000616FA"/>
    <w:rsid w:val="00066143"/>
    <w:rsid w:val="00083DD7"/>
    <w:rsid w:val="000862F1"/>
    <w:rsid w:val="00090DA0"/>
    <w:rsid w:val="0009332A"/>
    <w:rsid w:val="00093B11"/>
    <w:rsid w:val="000B1680"/>
    <w:rsid w:val="000B41EE"/>
    <w:rsid w:val="000B5BAB"/>
    <w:rsid w:val="000C4585"/>
    <w:rsid w:val="000E32C0"/>
    <w:rsid w:val="000E4ECA"/>
    <w:rsid w:val="000F41B8"/>
    <w:rsid w:val="00104DDC"/>
    <w:rsid w:val="00104EC9"/>
    <w:rsid w:val="00115E2D"/>
    <w:rsid w:val="00123EA0"/>
    <w:rsid w:val="00131DA1"/>
    <w:rsid w:val="00134F34"/>
    <w:rsid w:val="00142E86"/>
    <w:rsid w:val="00151C75"/>
    <w:rsid w:val="0015234F"/>
    <w:rsid w:val="0015477C"/>
    <w:rsid w:val="001563C4"/>
    <w:rsid w:val="00157F67"/>
    <w:rsid w:val="00161213"/>
    <w:rsid w:val="0016505A"/>
    <w:rsid w:val="0016606E"/>
    <w:rsid w:val="00177A5E"/>
    <w:rsid w:val="00180B5E"/>
    <w:rsid w:val="00180DB6"/>
    <w:rsid w:val="001847FE"/>
    <w:rsid w:val="00193BC9"/>
    <w:rsid w:val="00197BAD"/>
    <w:rsid w:val="001C1F47"/>
    <w:rsid w:val="001C4B83"/>
    <w:rsid w:val="001C5219"/>
    <w:rsid w:val="001C6254"/>
    <w:rsid w:val="001C67C5"/>
    <w:rsid w:val="001C6AEB"/>
    <w:rsid w:val="001D6776"/>
    <w:rsid w:val="001E2B8C"/>
    <w:rsid w:val="001F0279"/>
    <w:rsid w:val="001F1906"/>
    <w:rsid w:val="001F2260"/>
    <w:rsid w:val="00202DB1"/>
    <w:rsid w:val="00211486"/>
    <w:rsid w:val="00214AB7"/>
    <w:rsid w:val="00220FCD"/>
    <w:rsid w:val="002212F7"/>
    <w:rsid w:val="00224BBD"/>
    <w:rsid w:val="0023358F"/>
    <w:rsid w:val="0024055C"/>
    <w:rsid w:val="00242316"/>
    <w:rsid w:val="0024394C"/>
    <w:rsid w:val="0026058A"/>
    <w:rsid w:val="00266628"/>
    <w:rsid w:val="0027551D"/>
    <w:rsid w:val="002772FE"/>
    <w:rsid w:val="00283EB7"/>
    <w:rsid w:val="00283EE0"/>
    <w:rsid w:val="00284B5A"/>
    <w:rsid w:val="00292419"/>
    <w:rsid w:val="002A047D"/>
    <w:rsid w:val="002A4CAE"/>
    <w:rsid w:val="002A64D0"/>
    <w:rsid w:val="002A7213"/>
    <w:rsid w:val="002B3167"/>
    <w:rsid w:val="002C12A7"/>
    <w:rsid w:val="002E0E95"/>
    <w:rsid w:val="002E10CF"/>
    <w:rsid w:val="002E53B1"/>
    <w:rsid w:val="002F10D0"/>
    <w:rsid w:val="00301A30"/>
    <w:rsid w:val="0032001E"/>
    <w:rsid w:val="003247E3"/>
    <w:rsid w:val="00326EF7"/>
    <w:rsid w:val="00336D60"/>
    <w:rsid w:val="0034711C"/>
    <w:rsid w:val="00360AE5"/>
    <w:rsid w:val="00360F5A"/>
    <w:rsid w:val="003749E9"/>
    <w:rsid w:val="00375F8F"/>
    <w:rsid w:val="00380F3C"/>
    <w:rsid w:val="0038368E"/>
    <w:rsid w:val="003840D5"/>
    <w:rsid w:val="003843F9"/>
    <w:rsid w:val="003A07C1"/>
    <w:rsid w:val="003B0DBE"/>
    <w:rsid w:val="003B3D9F"/>
    <w:rsid w:val="003C57A3"/>
    <w:rsid w:val="003F220E"/>
    <w:rsid w:val="003F7CF6"/>
    <w:rsid w:val="00402A3C"/>
    <w:rsid w:val="004169AB"/>
    <w:rsid w:val="00417486"/>
    <w:rsid w:val="004215B3"/>
    <w:rsid w:val="00444FBE"/>
    <w:rsid w:val="004554C1"/>
    <w:rsid w:val="004631DD"/>
    <w:rsid w:val="00475450"/>
    <w:rsid w:val="0048175F"/>
    <w:rsid w:val="0049243E"/>
    <w:rsid w:val="00494661"/>
    <w:rsid w:val="004A7C89"/>
    <w:rsid w:val="004B6C02"/>
    <w:rsid w:val="004C30B5"/>
    <w:rsid w:val="004C39E7"/>
    <w:rsid w:val="004E7FEC"/>
    <w:rsid w:val="004F028A"/>
    <w:rsid w:val="004F3C0C"/>
    <w:rsid w:val="00505A6C"/>
    <w:rsid w:val="00511207"/>
    <w:rsid w:val="005304BC"/>
    <w:rsid w:val="0053197F"/>
    <w:rsid w:val="0054390E"/>
    <w:rsid w:val="00547007"/>
    <w:rsid w:val="005711BD"/>
    <w:rsid w:val="00572E8B"/>
    <w:rsid w:val="00583671"/>
    <w:rsid w:val="005B45A5"/>
    <w:rsid w:val="005B47DB"/>
    <w:rsid w:val="005C1BE6"/>
    <w:rsid w:val="005C6B6C"/>
    <w:rsid w:val="005D2194"/>
    <w:rsid w:val="005E0B76"/>
    <w:rsid w:val="005E15A1"/>
    <w:rsid w:val="005E1D51"/>
    <w:rsid w:val="00600FFD"/>
    <w:rsid w:val="00602CC5"/>
    <w:rsid w:val="006150AA"/>
    <w:rsid w:val="00620784"/>
    <w:rsid w:val="0062234D"/>
    <w:rsid w:val="006237ED"/>
    <w:rsid w:val="0062400D"/>
    <w:rsid w:val="00635232"/>
    <w:rsid w:val="00637625"/>
    <w:rsid w:val="00650FA7"/>
    <w:rsid w:val="006660C9"/>
    <w:rsid w:val="00671286"/>
    <w:rsid w:val="00675E47"/>
    <w:rsid w:val="00681A52"/>
    <w:rsid w:val="006853DD"/>
    <w:rsid w:val="006862D7"/>
    <w:rsid w:val="0069097D"/>
    <w:rsid w:val="0069737A"/>
    <w:rsid w:val="006C038D"/>
    <w:rsid w:val="006C7725"/>
    <w:rsid w:val="006D1F26"/>
    <w:rsid w:val="006D2D3A"/>
    <w:rsid w:val="006E43B7"/>
    <w:rsid w:val="006E72B2"/>
    <w:rsid w:val="006F386C"/>
    <w:rsid w:val="00711A31"/>
    <w:rsid w:val="00714745"/>
    <w:rsid w:val="00715B5E"/>
    <w:rsid w:val="00721B68"/>
    <w:rsid w:val="00725485"/>
    <w:rsid w:val="0073470D"/>
    <w:rsid w:val="00747D1A"/>
    <w:rsid w:val="007516EA"/>
    <w:rsid w:val="007549F9"/>
    <w:rsid w:val="007606B8"/>
    <w:rsid w:val="00765928"/>
    <w:rsid w:val="00772185"/>
    <w:rsid w:val="007734AA"/>
    <w:rsid w:val="00773B71"/>
    <w:rsid w:val="0078649C"/>
    <w:rsid w:val="00792199"/>
    <w:rsid w:val="00797F6A"/>
    <w:rsid w:val="007A17B6"/>
    <w:rsid w:val="007B5213"/>
    <w:rsid w:val="007C0CB9"/>
    <w:rsid w:val="007C6166"/>
    <w:rsid w:val="007D5275"/>
    <w:rsid w:val="007F3E2D"/>
    <w:rsid w:val="007F6643"/>
    <w:rsid w:val="00806790"/>
    <w:rsid w:val="00812496"/>
    <w:rsid w:val="00813B00"/>
    <w:rsid w:val="00814004"/>
    <w:rsid w:val="008154B5"/>
    <w:rsid w:val="008364CF"/>
    <w:rsid w:val="0084445A"/>
    <w:rsid w:val="0085779F"/>
    <w:rsid w:val="008630A9"/>
    <w:rsid w:val="0088703E"/>
    <w:rsid w:val="008930B1"/>
    <w:rsid w:val="00893DE9"/>
    <w:rsid w:val="00893F35"/>
    <w:rsid w:val="008A101B"/>
    <w:rsid w:val="008A50A6"/>
    <w:rsid w:val="008B0D4D"/>
    <w:rsid w:val="008B1DC9"/>
    <w:rsid w:val="008C698C"/>
    <w:rsid w:val="008C6CA9"/>
    <w:rsid w:val="008D29D7"/>
    <w:rsid w:val="008F1D93"/>
    <w:rsid w:val="008F6EA0"/>
    <w:rsid w:val="00904275"/>
    <w:rsid w:val="00905063"/>
    <w:rsid w:val="0091342A"/>
    <w:rsid w:val="00921852"/>
    <w:rsid w:val="00924484"/>
    <w:rsid w:val="009571BD"/>
    <w:rsid w:val="009626FA"/>
    <w:rsid w:val="00964A0D"/>
    <w:rsid w:val="00966A76"/>
    <w:rsid w:val="00967FED"/>
    <w:rsid w:val="00975B01"/>
    <w:rsid w:val="00991203"/>
    <w:rsid w:val="0099636C"/>
    <w:rsid w:val="009A0C6E"/>
    <w:rsid w:val="009B5583"/>
    <w:rsid w:val="009C1895"/>
    <w:rsid w:val="009E6E5C"/>
    <w:rsid w:val="009E7C1F"/>
    <w:rsid w:val="00A0201A"/>
    <w:rsid w:val="00A04664"/>
    <w:rsid w:val="00A04B70"/>
    <w:rsid w:val="00A13110"/>
    <w:rsid w:val="00A1671C"/>
    <w:rsid w:val="00A23F64"/>
    <w:rsid w:val="00A34F2C"/>
    <w:rsid w:val="00A36AAD"/>
    <w:rsid w:val="00A36DA4"/>
    <w:rsid w:val="00A507A0"/>
    <w:rsid w:val="00A55FA1"/>
    <w:rsid w:val="00A61886"/>
    <w:rsid w:val="00A62017"/>
    <w:rsid w:val="00A64294"/>
    <w:rsid w:val="00A74063"/>
    <w:rsid w:val="00A77A3E"/>
    <w:rsid w:val="00A80A21"/>
    <w:rsid w:val="00A94D6B"/>
    <w:rsid w:val="00AA2547"/>
    <w:rsid w:val="00AA4443"/>
    <w:rsid w:val="00AB4A54"/>
    <w:rsid w:val="00AB5AC0"/>
    <w:rsid w:val="00AC70A4"/>
    <w:rsid w:val="00AD2165"/>
    <w:rsid w:val="00AD3E7F"/>
    <w:rsid w:val="00AE02FE"/>
    <w:rsid w:val="00AE3975"/>
    <w:rsid w:val="00AE3FB6"/>
    <w:rsid w:val="00AE6E41"/>
    <w:rsid w:val="00AF0A9F"/>
    <w:rsid w:val="00B16330"/>
    <w:rsid w:val="00B410C9"/>
    <w:rsid w:val="00B42067"/>
    <w:rsid w:val="00B4769B"/>
    <w:rsid w:val="00B53703"/>
    <w:rsid w:val="00B53908"/>
    <w:rsid w:val="00B53CE1"/>
    <w:rsid w:val="00B60655"/>
    <w:rsid w:val="00B61D0E"/>
    <w:rsid w:val="00B64755"/>
    <w:rsid w:val="00B66D25"/>
    <w:rsid w:val="00B814F0"/>
    <w:rsid w:val="00B82FD4"/>
    <w:rsid w:val="00B8363E"/>
    <w:rsid w:val="00B86F8D"/>
    <w:rsid w:val="00BA3423"/>
    <w:rsid w:val="00BA3531"/>
    <w:rsid w:val="00BB0F18"/>
    <w:rsid w:val="00BB6F22"/>
    <w:rsid w:val="00BC41FF"/>
    <w:rsid w:val="00BC5616"/>
    <w:rsid w:val="00BC6413"/>
    <w:rsid w:val="00BD005E"/>
    <w:rsid w:val="00BD7954"/>
    <w:rsid w:val="00BF1CF5"/>
    <w:rsid w:val="00C01398"/>
    <w:rsid w:val="00C06E9C"/>
    <w:rsid w:val="00C2085A"/>
    <w:rsid w:val="00C26126"/>
    <w:rsid w:val="00C35CEE"/>
    <w:rsid w:val="00C7262D"/>
    <w:rsid w:val="00C72AD6"/>
    <w:rsid w:val="00C90F49"/>
    <w:rsid w:val="00CA07F0"/>
    <w:rsid w:val="00CB6F62"/>
    <w:rsid w:val="00CD2D79"/>
    <w:rsid w:val="00CD6CC1"/>
    <w:rsid w:val="00CE2D48"/>
    <w:rsid w:val="00CE598C"/>
    <w:rsid w:val="00CF5D05"/>
    <w:rsid w:val="00D00828"/>
    <w:rsid w:val="00D01A3D"/>
    <w:rsid w:val="00D03B94"/>
    <w:rsid w:val="00D14959"/>
    <w:rsid w:val="00D35CC9"/>
    <w:rsid w:val="00D361B1"/>
    <w:rsid w:val="00D3789B"/>
    <w:rsid w:val="00D40393"/>
    <w:rsid w:val="00D434A1"/>
    <w:rsid w:val="00D51EA0"/>
    <w:rsid w:val="00D54426"/>
    <w:rsid w:val="00D547AD"/>
    <w:rsid w:val="00D57B06"/>
    <w:rsid w:val="00D624D1"/>
    <w:rsid w:val="00D745F9"/>
    <w:rsid w:val="00D769CB"/>
    <w:rsid w:val="00D81162"/>
    <w:rsid w:val="00D81538"/>
    <w:rsid w:val="00D84F17"/>
    <w:rsid w:val="00D943D7"/>
    <w:rsid w:val="00DB13CA"/>
    <w:rsid w:val="00DB5561"/>
    <w:rsid w:val="00DB7277"/>
    <w:rsid w:val="00DC4EF5"/>
    <w:rsid w:val="00DC68EA"/>
    <w:rsid w:val="00DD287D"/>
    <w:rsid w:val="00DD2CF7"/>
    <w:rsid w:val="00DD4B08"/>
    <w:rsid w:val="00DE0CDE"/>
    <w:rsid w:val="00DE4A49"/>
    <w:rsid w:val="00DE5592"/>
    <w:rsid w:val="00E05843"/>
    <w:rsid w:val="00E12568"/>
    <w:rsid w:val="00E15C0C"/>
    <w:rsid w:val="00E248E3"/>
    <w:rsid w:val="00E253E6"/>
    <w:rsid w:val="00E407E8"/>
    <w:rsid w:val="00E411CE"/>
    <w:rsid w:val="00E51E2B"/>
    <w:rsid w:val="00E55BC1"/>
    <w:rsid w:val="00E62BA1"/>
    <w:rsid w:val="00E72C44"/>
    <w:rsid w:val="00E74784"/>
    <w:rsid w:val="00E7492A"/>
    <w:rsid w:val="00E80316"/>
    <w:rsid w:val="00E8066F"/>
    <w:rsid w:val="00E83CF2"/>
    <w:rsid w:val="00E936BB"/>
    <w:rsid w:val="00EA0D09"/>
    <w:rsid w:val="00EB4346"/>
    <w:rsid w:val="00EB4916"/>
    <w:rsid w:val="00EB53BE"/>
    <w:rsid w:val="00EB7ADF"/>
    <w:rsid w:val="00EC194B"/>
    <w:rsid w:val="00EC5EA9"/>
    <w:rsid w:val="00EC74F6"/>
    <w:rsid w:val="00EE45AC"/>
    <w:rsid w:val="00EF56CD"/>
    <w:rsid w:val="00F04FB3"/>
    <w:rsid w:val="00F11DAA"/>
    <w:rsid w:val="00F12F38"/>
    <w:rsid w:val="00F13C24"/>
    <w:rsid w:val="00F149C5"/>
    <w:rsid w:val="00F363D2"/>
    <w:rsid w:val="00F73F31"/>
    <w:rsid w:val="00F75CF2"/>
    <w:rsid w:val="00F83008"/>
    <w:rsid w:val="00F92B87"/>
    <w:rsid w:val="00FA3E60"/>
    <w:rsid w:val="00FA6A55"/>
    <w:rsid w:val="00FB2EC8"/>
    <w:rsid w:val="00FB46C4"/>
    <w:rsid w:val="00FD6BC6"/>
    <w:rsid w:val="00FD7A8A"/>
    <w:rsid w:val="00FE0CE3"/>
    <w:rsid w:val="00FE3AF4"/>
    <w:rsid w:val="00FE5CFE"/>
    <w:rsid w:val="00FE7C8D"/>
    <w:rsid w:val="2B7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."/>
  <w:listSeparator w:val=","/>
  <w14:docId w14:val="68C11B39"/>
  <w15:docId w15:val="{72B1F259-ADA9-4FDB-9F7D-4D01A3E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MENT\&#26032;&#23186;&#20307;&#33829;&#38144;&#19982;&#31574;&#21010;\&#20840;&#23186;&#20307;&#33829;&#38144;%20&#25945;&#23398;&#22823;&#32434;%20&#26032;&#38395;%20&#24352;&#24314;&#2766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22614-8AF2-42B3-B547-5D4DB396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全媒体营销 教学大纲 新闻 张建民</Template>
  <TotalTime>86</TotalTime>
  <Pages>5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65</cp:revision>
  <dcterms:created xsi:type="dcterms:W3CDTF">2019-02-23T06:51:00Z</dcterms:created>
  <dcterms:modified xsi:type="dcterms:W3CDTF">2019-09-19T07:30:00Z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